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D67E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法律硕士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法庭科学</w:t>
      </w:r>
      <w:r>
        <w:rPr>
          <w:rFonts w:eastAsia="黑体" w:hint="eastAsia"/>
          <w:sz w:val="28"/>
          <w:szCs w:val="28"/>
        </w:rPr>
        <w:t>方向硕士生</w:t>
      </w:r>
    </w:p>
    <w:p w14:paraId="763C5D10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04CB1EFC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   人数</w:t>
      </w:r>
      <w:r>
        <w:rPr>
          <w:rFonts w:ascii="STXingkai" w:eastAsia="STXingkai" w:hint="eastAsia"/>
          <w:sz w:val="28"/>
          <w:szCs w:val="28"/>
          <w:u w:val="single"/>
        </w:rPr>
        <w:t>25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135"/>
        <w:gridCol w:w="950"/>
        <w:gridCol w:w="419"/>
        <w:gridCol w:w="648"/>
        <w:gridCol w:w="549"/>
        <w:gridCol w:w="545"/>
        <w:gridCol w:w="698"/>
        <w:gridCol w:w="918"/>
        <w:gridCol w:w="920"/>
        <w:gridCol w:w="1376"/>
      </w:tblGrid>
      <w:tr w:rsidR="007A4E9B" w14:paraId="6102AB91" w14:textId="7777777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F706569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15EF725F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E03587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166932C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5728B7B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01C617D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BD4C95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D3CA24F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A2BA83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7E0EE9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B2E021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F12906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63AC92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431829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0E264EAD" w14:textId="77777777">
        <w:trPr>
          <w:trHeight w:val="606"/>
          <w:jc w:val="center"/>
        </w:trPr>
        <w:tc>
          <w:tcPr>
            <w:tcW w:w="519" w:type="dxa"/>
            <w:vAlign w:val="center"/>
          </w:tcPr>
          <w:p w14:paraId="3E7CCF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552730C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35" w:type="dxa"/>
            <w:vAlign w:val="center"/>
          </w:tcPr>
          <w:p w14:paraId="5B86FF0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50" w:type="dxa"/>
            <w:vAlign w:val="center"/>
          </w:tcPr>
          <w:p w14:paraId="64F3C8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19" w:type="dxa"/>
            <w:vAlign w:val="center"/>
          </w:tcPr>
          <w:p w14:paraId="77543FF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7627C99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6F6D894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545" w:type="dxa"/>
            <w:vAlign w:val="center"/>
          </w:tcPr>
          <w:p w14:paraId="583890D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0D1A0B9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918" w:type="dxa"/>
            <w:vAlign w:val="center"/>
          </w:tcPr>
          <w:p w14:paraId="3B3B2DC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 w14:paraId="6858965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14:paraId="298C806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  <w:r>
              <w:rPr>
                <w:szCs w:val="21"/>
              </w:rPr>
              <w:t>周</w:t>
            </w:r>
          </w:p>
        </w:tc>
      </w:tr>
      <w:tr w:rsidR="007A4E9B" w14:paraId="53B7B31F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6EA50E3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4D1F969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科学哲学</w:t>
            </w:r>
          </w:p>
        </w:tc>
        <w:tc>
          <w:tcPr>
            <w:tcW w:w="1135" w:type="dxa"/>
            <w:vAlign w:val="center"/>
          </w:tcPr>
          <w:p w14:paraId="4FE02E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10018107</w:t>
            </w:r>
          </w:p>
        </w:tc>
        <w:tc>
          <w:tcPr>
            <w:tcW w:w="950" w:type="dxa"/>
            <w:vAlign w:val="center"/>
          </w:tcPr>
          <w:p w14:paraId="665AB3C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19" w:type="dxa"/>
            <w:vAlign w:val="center"/>
          </w:tcPr>
          <w:p w14:paraId="40AF960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2B1CA33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04ADCEF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二、三、四、五</w:t>
            </w:r>
          </w:p>
        </w:tc>
        <w:tc>
          <w:tcPr>
            <w:tcW w:w="545" w:type="dxa"/>
            <w:vAlign w:val="center"/>
          </w:tcPr>
          <w:p w14:paraId="1AEABC9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14:paraId="3A51D049" w14:textId="77777777" w:rsidR="007A4E9B" w:rsidRDefault="00D96CD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918" w:type="dxa"/>
            <w:vAlign w:val="center"/>
          </w:tcPr>
          <w:p w14:paraId="6FB05BC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肖峰</w:t>
            </w:r>
          </w:p>
        </w:tc>
        <w:tc>
          <w:tcPr>
            <w:tcW w:w="920" w:type="dxa"/>
            <w:vAlign w:val="center"/>
          </w:tcPr>
          <w:p w14:paraId="5BBDEAA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14:paraId="1FDF471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6FDB0325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495F7DB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14:paraId="6F667399" w14:textId="77777777" w:rsidR="007A4E9B" w:rsidRDefault="002F67CB">
            <w:pPr>
              <w:ind w:leftChars="-140" w:left="-294" w:firstLineChars="90" w:firstLine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专业训练</w:t>
            </w:r>
          </w:p>
        </w:tc>
        <w:tc>
          <w:tcPr>
            <w:tcW w:w="1135" w:type="dxa"/>
            <w:vAlign w:val="center"/>
          </w:tcPr>
          <w:p w14:paraId="486DB589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3DA137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419" w:type="dxa"/>
            <w:vAlign w:val="center"/>
          </w:tcPr>
          <w:p w14:paraId="5029E67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8" w:type="dxa"/>
            <w:vAlign w:val="center"/>
          </w:tcPr>
          <w:p w14:paraId="727B577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个月</w:t>
            </w:r>
          </w:p>
        </w:tc>
        <w:tc>
          <w:tcPr>
            <w:tcW w:w="549" w:type="dxa"/>
            <w:vAlign w:val="center"/>
          </w:tcPr>
          <w:p w14:paraId="00D67FB1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3FED63AC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158412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1786987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375225C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FB3CD6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注：不需要安排教室</w:t>
            </w:r>
          </w:p>
        </w:tc>
      </w:tr>
      <w:tr w:rsidR="007A4E9B" w14:paraId="076BE63B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40149B8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70" w:type="dxa"/>
            <w:vAlign w:val="center"/>
          </w:tcPr>
          <w:p w14:paraId="719F51E6" w14:textId="77777777" w:rsidR="007A4E9B" w:rsidRDefault="002F67CB">
            <w:pPr>
              <w:ind w:leftChars="-140" w:left="-294" w:firstLineChars="90" w:firstLine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开题与分流</w:t>
            </w:r>
          </w:p>
        </w:tc>
        <w:tc>
          <w:tcPr>
            <w:tcW w:w="1135" w:type="dxa"/>
            <w:vAlign w:val="center"/>
          </w:tcPr>
          <w:p w14:paraId="0815C5D1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6528DB6" w14:textId="77777777" w:rsidR="007A4E9B" w:rsidRDefault="007A4E9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68134E17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7A7B36E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79B4C1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6BC2F2FB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0F08537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633568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A8BB18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C25F66F" w14:textId="77777777" w:rsidR="007A4E9B" w:rsidRDefault="002F67C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第17周</w:t>
            </w:r>
            <w:r>
              <w:rPr>
                <w:rFonts w:ascii="黑体" w:eastAsia="黑体" w:hAnsi="黑体" w:hint="eastAsia"/>
                <w:szCs w:val="21"/>
              </w:rPr>
              <w:br/>
              <w:t>待定</w:t>
            </w:r>
          </w:p>
        </w:tc>
      </w:tr>
    </w:tbl>
    <w:p w14:paraId="516C1A1C" w14:textId="77777777" w:rsidR="007A4E9B" w:rsidRDefault="007A4E9B">
      <w:pPr>
        <w:jc w:val="center"/>
      </w:pPr>
    </w:p>
    <w:p w14:paraId="3B32723F" w14:textId="77777777" w:rsidR="007A4E9B" w:rsidRDefault="007A4E9B"/>
    <w:p w14:paraId="1955BF12" w14:textId="77777777" w:rsidR="007A4E9B" w:rsidRDefault="007A4E9B"/>
    <w:p w14:paraId="098FC366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法律硕士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法庭科学</w:t>
      </w:r>
      <w:r>
        <w:rPr>
          <w:rFonts w:eastAsia="黑体" w:hint="eastAsia"/>
          <w:sz w:val="28"/>
          <w:szCs w:val="28"/>
        </w:rPr>
        <w:t>方向硕士生</w:t>
      </w:r>
    </w:p>
    <w:p w14:paraId="6B47D9D2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STXingkai" w:eastAsia="STXingkai" w:hint="eastAsia"/>
          <w:sz w:val="28"/>
          <w:szCs w:val="28"/>
        </w:rPr>
        <w:t>(上课地点：昌平)         人数</w:t>
      </w:r>
      <w:r>
        <w:rPr>
          <w:rFonts w:ascii="STXingkai" w:eastAsia="STXingkai" w:hint="eastAsia"/>
          <w:sz w:val="28"/>
          <w:szCs w:val="28"/>
          <w:u w:val="single"/>
        </w:rPr>
        <w:t>25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02"/>
        <w:gridCol w:w="1142"/>
        <w:gridCol w:w="910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A4E9B" w14:paraId="1F2A905E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E7C4F3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1F7C99F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59FEAE0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A67378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04C93E76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76DEC3D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F0CC2E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79E744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4DFCFD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93625B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5D52459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84540DF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53D684A0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7AAD141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62FCC5A2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3EF1334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 w14:paraId="4647F49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142" w:type="dxa"/>
            <w:vAlign w:val="center"/>
          </w:tcPr>
          <w:p w14:paraId="517E421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73BAE11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910" w:type="dxa"/>
            <w:vAlign w:val="center"/>
          </w:tcPr>
          <w:p w14:paraId="6359528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74BF903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740C1D9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0FD7152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952312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14:paraId="7135B9A1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51F425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0B419A6B" w14:textId="77777777" w:rsidR="007A4E9B" w:rsidRDefault="002F67CB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6ECDA9EC" w14:textId="77777777" w:rsidR="007A4E9B" w:rsidRDefault="007A4E9B">
            <w:pPr>
              <w:jc w:val="center"/>
              <w:rPr>
                <w:szCs w:val="21"/>
              </w:rPr>
            </w:pPr>
          </w:p>
        </w:tc>
      </w:tr>
      <w:tr w:rsidR="007A4E9B" w14:paraId="4A9968F0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1636BE4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 w14:paraId="4D2E8F3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142" w:type="dxa"/>
            <w:vAlign w:val="center"/>
          </w:tcPr>
          <w:p w14:paraId="0E3A3B7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20018116</w:t>
            </w:r>
          </w:p>
        </w:tc>
        <w:tc>
          <w:tcPr>
            <w:tcW w:w="910" w:type="dxa"/>
            <w:vAlign w:val="center"/>
          </w:tcPr>
          <w:p w14:paraId="6B089E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44A6ED3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2E65A3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A202C5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6F5244E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12-14</w:t>
            </w:r>
          </w:p>
        </w:tc>
        <w:tc>
          <w:tcPr>
            <w:tcW w:w="550" w:type="dxa"/>
            <w:vAlign w:val="center"/>
          </w:tcPr>
          <w:p w14:paraId="4229FAFB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F8E375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郝倩</w:t>
            </w:r>
          </w:p>
        </w:tc>
        <w:tc>
          <w:tcPr>
            <w:tcW w:w="918" w:type="dxa"/>
            <w:vAlign w:val="center"/>
          </w:tcPr>
          <w:p w14:paraId="6DEDDB5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5905B26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38156D38" w14:textId="77777777">
        <w:trPr>
          <w:jc w:val="center"/>
        </w:trPr>
        <w:tc>
          <w:tcPr>
            <w:tcW w:w="518" w:type="dxa"/>
            <w:vAlign w:val="center"/>
          </w:tcPr>
          <w:p w14:paraId="7A5BAB6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2" w:type="dxa"/>
            <w:vAlign w:val="center"/>
          </w:tcPr>
          <w:p w14:paraId="29CAB38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经济法学</w:t>
            </w:r>
          </w:p>
        </w:tc>
        <w:tc>
          <w:tcPr>
            <w:tcW w:w="1142" w:type="dxa"/>
            <w:vAlign w:val="center"/>
          </w:tcPr>
          <w:p w14:paraId="605635A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20018190</w:t>
            </w:r>
          </w:p>
        </w:tc>
        <w:tc>
          <w:tcPr>
            <w:tcW w:w="910" w:type="dxa"/>
            <w:vAlign w:val="center"/>
          </w:tcPr>
          <w:p w14:paraId="6655524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724295B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7F761CC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13A672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6893A5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03327666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1F4DC4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刘少军</w:t>
            </w:r>
          </w:p>
        </w:tc>
        <w:tc>
          <w:tcPr>
            <w:tcW w:w="918" w:type="dxa"/>
            <w:vAlign w:val="center"/>
          </w:tcPr>
          <w:p w14:paraId="69B2821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036242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1373D2FD" w14:textId="77777777">
        <w:trPr>
          <w:trHeight w:val="192"/>
          <w:jc w:val="center"/>
        </w:trPr>
        <w:tc>
          <w:tcPr>
            <w:tcW w:w="518" w:type="dxa"/>
            <w:vAlign w:val="center"/>
          </w:tcPr>
          <w:p w14:paraId="290BC5A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2" w:type="dxa"/>
            <w:vAlign w:val="center"/>
          </w:tcPr>
          <w:p w14:paraId="43AA646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国际法学</w:t>
            </w:r>
          </w:p>
        </w:tc>
        <w:tc>
          <w:tcPr>
            <w:tcW w:w="1142" w:type="dxa"/>
            <w:vAlign w:val="center"/>
          </w:tcPr>
          <w:p w14:paraId="7ADA508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20018181</w:t>
            </w:r>
          </w:p>
        </w:tc>
        <w:tc>
          <w:tcPr>
            <w:tcW w:w="910" w:type="dxa"/>
            <w:vAlign w:val="center"/>
          </w:tcPr>
          <w:p w14:paraId="2450431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362A2FC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B78CE0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483998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37A5035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507D144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97F465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郭红岩</w:t>
            </w:r>
          </w:p>
          <w:p w14:paraId="52BBAA4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车路遥杜新丽</w:t>
            </w:r>
          </w:p>
        </w:tc>
        <w:tc>
          <w:tcPr>
            <w:tcW w:w="918" w:type="dxa"/>
            <w:vAlign w:val="center"/>
          </w:tcPr>
          <w:p w14:paraId="047FC0E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3419363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周</w:t>
            </w:r>
          </w:p>
          <w:p w14:paraId="4641A7F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</w:t>
            </w:r>
            <w:r>
              <w:rPr>
                <w:rFonts w:hint="eastAsia"/>
                <w:szCs w:val="21"/>
              </w:rPr>
              <w:t>周</w:t>
            </w:r>
          </w:p>
          <w:p w14:paraId="5FD542E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26491807" w14:textId="77777777">
        <w:trPr>
          <w:jc w:val="center"/>
        </w:trPr>
        <w:tc>
          <w:tcPr>
            <w:tcW w:w="518" w:type="dxa"/>
            <w:vAlign w:val="center"/>
          </w:tcPr>
          <w:p w14:paraId="5D71E33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02" w:type="dxa"/>
            <w:vAlign w:val="center"/>
          </w:tcPr>
          <w:p w14:paraId="752599E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证据法学</w:t>
            </w:r>
          </w:p>
        </w:tc>
        <w:tc>
          <w:tcPr>
            <w:tcW w:w="1142" w:type="dxa"/>
            <w:vAlign w:val="center"/>
          </w:tcPr>
          <w:p w14:paraId="3E8D26B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20018153</w:t>
            </w:r>
          </w:p>
        </w:tc>
        <w:tc>
          <w:tcPr>
            <w:tcW w:w="910" w:type="dxa"/>
            <w:vAlign w:val="center"/>
          </w:tcPr>
          <w:p w14:paraId="48138D4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311ECEB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05EDA6C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0924587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5262B93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3067CFE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9A01D8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林静</w:t>
            </w:r>
          </w:p>
        </w:tc>
        <w:tc>
          <w:tcPr>
            <w:tcW w:w="918" w:type="dxa"/>
            <w:vAlign w:val="center"/>
          </w:tcPr>
          <w:p w14:paraId="2E9A600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736289B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1E7D4E9A" w14:textId="77777777">
        <w:trPr>
          <w:jc w:val="center"/>
        </w:trPr>
        <w:tc>
          <w:tcPr>
            <w:tcW w:w="518" w:type="dxa"/>
            <w:vAlign w:val="center"/>
          </w:tcPr>
          <w:p w14:paraId="5D2B9E6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02" w:type="dxa"/>
            <w:vAlign w:val="center"/>
          </w:tcPr>
          <w:p w14:paraId="6D67E74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证据调查学</w:t>
            </w:r>
          </w:p>
        </w:tc>
        <w:tc>
          <w:tcPr>
            <w:tcW w:w="1142" w:type="dxa"/>
            <w:vAlign w:val="center"/>
          </w:tcPr>
          <w:p w14:paraId="462041D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20018157</w:t>
            </w:r>
          </w:p>
        </w:tc>
        <w:tc>
          <w:tcPr>
            <w:tcW w:w="910" w:type="dxa"/>
            <w:vAlign w:val="center"/>
          </w:tcPr>
          <w:p w14:paraId="5E89E39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AECEA9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DEFF7A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9FB701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5E0820A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78DABCD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A8BEAE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刘品</w:t>
            </w:r>
          </w:p>
        </w:tc>
        <w:tc>
          <w:tcPr>
            <w:tcW w:w="918" w:type="dxa"/>
            <w:vAlign w:val="center"/>
          </w:tcPr>
          <w:p w14:paraId="64BECB5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68B064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17139255" w14:textId="77777777">
        <w:trPr>
          <w:jc w:val="center"/>
        </w:trPr>
        <w:tc>
          <w:tcPr>
            <w:tcW w:w="518" w:type="dxa"/>
            <w:vAlign w:val="center"/>
          </w:tcPr>
          <w:p w14:paraId="483D3E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02" w:type="dxa"/>
            <w:vAlign w:val="center"/>
          </w:tcPr>
          <w:p w14:paraId="7089914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科学证据</w:t>
            </w:r>
          </w:p>
        </w:tc>
        <w:tc>
          <w:tcPr>
            <w:tcW w:w="1142" w:type="dxa"/>
            <w:vAlign w:val="center"/>
          </w:tcPr>
          <w:p w14:paraId="68968EC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20018111</w:t>
            </w:r>
          </w:p>
        </w:tc>
        <w:tc>
          <w:tcPr>
            <w:tcW w:w="910" w:type="dxa"/>
            <w:vAlign w:val="center"/>
          </w:tcPr>
          <w:p w14:paraId="72F0679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0BC3235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5830650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14:paraId="53A17B6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750772B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39C9741C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078198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吴丹红</w:t>
            </w:r>
          </w:p>
        </w:tc>
        <w:tc>
          <w:tcPr>
            <w:tcW w:w="918" w:type="dxa"/>
            <w:vAlign w:val="center"/>
          </w:tcPr>
          <w:p w14:paraId="1A785B9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165D5F0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086E5552" w14:textId="77777777">
        <w:trPr>
          <w:jc w:val="center"/>
        </w:trPr>
        <w:tc>
          <w:tcPr>
            <w:tcW w:w="518" w:type="dxa"/>
            <w:vAlign w:val="center"/>
          </w:tcPr>
          <w:p w14:paraId="64E18F9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02" w:type="dxa"/>
            <w:vAlign w:val="center"/>
          </w:tcPr>
          <w:p w14:paraId="3C4EB21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法庭审判中的科学证据</w:t>
            </w:r>
          </w:p>
        </w:tc>
        <w:tc>
          <w:tcPr>
            <w:tcW w:w="1142" w:type="dxa"/>
            <w:vAlign w:val="center"/>
          </w:tcPr>
          <w:p w14:paraId="3212114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20018102</w:t>
            </w:r>
          </w:p>
        </w:tc>
        <w:tc>
          <w:tcPr>
            <w:tcW w:w="910" w:type="dxa"/>
            <w:vAlign w:val="center"/>
          </w:tcPr>
          <w:p w14:paraId="7A2E18E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557F1C2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867FF4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8B90AF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0DE6FDE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71A73BA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7A8E42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</w:t>
            </w:r>
          </w:p>
        </w:tc>
        <w:tc>
          <w:tcPr>
            <w:tcW w:w="918" w:type="dxa"/>
            <w:vAlign w:val="center"/>
          </w:tcPr>
          <w:p w14:paraId="6545FF6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49637AE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0BCBF220" w14:textId="77777777" w:rsidR="007A4E9B" w:rsidRDefault="002F67CB">
      <w:r>
        <w:br w:type="page"/>
      </w:r>
    </w:p>
    <w:p w14:paraId="2A14661B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法律硕士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司法文明</w:t>
      </w:r>
      <w:r>
        <w:rPr>
          <w:rFonts w:eastAsia="黑体" w:hint="eastAsia"/>
          <w:sz w:val="28"/>
          <w:szCs w:val="28"/>
        </w:rPr>
        <w:t>方向硕士生</w:t>
      </w:r>
    </w:p>
    <w:p w14:paraId="6B9DE14A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22D8B8AA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   人数</w:t>
      </w:r>
      <w:r>
        <w:rPr>
          <w:rFonts w:ascii="STXingkai" w:eastAsia="STXingkai" w:hint="eastAsia"/>
          <w:sz w:val="28"/>
          <w:szCs w:val="28"/>
          <w:u w:val="single"/>
        </w:rPr>
        <w:t>25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15"/>
        <w:gridCol w:w="1266"/>
        <w:gridCol w:w="97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A4E9B" w14:paraId="33E547B9" w14:textId="7777777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F31111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4868CC09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7684FB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7C6B5C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D39A52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780E896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7679729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1C1EE37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809822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FD3134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F9716A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24C1328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B8791F8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AF77F8E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5DAD9072" w14:textId="77777777">
        <w:trPr>
          <w:trHeight w:val="606"/>
          <w:jc w:val="center"/>
        </w:trPr>
        <w:tc>
          <w:tcPr>
            <w:tcW w:w="519" w:type="dxa"/>
            <w:vAlign w:val="center"/>
          </w:tcPr>
          <w:p w14:paraId="7DFD55A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15" w:type="dxa"/>
            <w:vAlign w:val="center"/>
          </w:tcPr>
          <w:p w14:paraId="7ACBD28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英国刑事证据法</w:t>
            </w:r>
          </w:p>
        </w:tc>
        <w:tc>
          <w:tcPr>
            <w:tcW w:w="1266" w:type="dxa"/>
            <w:vAlign w:val="center"/>
          </w:tcPr>
          <w:p w14:paraId="7857ECB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20018167</w:t>
            </w:r>
          </w:p>
        </w:tc>
        <w:tc>
          <w:tcPr>
            <w:tcW w:w="978" w:type="dxa"/>
            <w:vAlign w:val="center"/>
          </w:tcPr>
          <w:p w14:paraId="60201AF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AB664E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52497AC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7F74EF3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59C9E6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34751B33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BA148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Paul Roberts</w:t>
            </w:r>
          </w:p>
        </w:tc>
        <w:tc>
          <w:tcPr>
            <w:tcW w:w="920" w:type="dxa"/>
            <w:vAlign w:val="center"/>
          </w:tcPr>
          <w:p w14:paraId="455B89B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14:paraId="63C0273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 w:rsidR="007A4E9B" w14:paraId="481D9B5C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668B3DF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15" w:type="dxa"/>
            <w:vAlign w:val="center"/>
          </w:tcPr>
          <w:p w14:paraId="06D5947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美国证据法</w:t>
            </w:r>
          </w:p>
        </w:tc>
        <w:tc>
          <w:tcPr>
            <w:tcW w:w="1266" w:type="dxa"/>
            <w:vAlign w:val="center"/>
          </w:tcPr>
          <w:p w14:paraId="4AAE2BC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20018168</w:t>
            </w:r>
          </w:p>
        </w:tc>
        <w:tc>
          <w:tcPr>
            <w:tcW w:w="978" w:type="dxa"/>
            <w:vAlign w:val="center"/>
          </w:tcPr>
          <w:p w14:paraId="16D1EC6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0E67CC7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3F1CCEC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4F3542F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956F10B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76A21BE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D9D3B5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Ronald Allen</w:t>
            </w:r>
          </w:p>
        </w:tc>
        <w:tc>
          <w:tcPr>
            <w:tcW w:w="920" w:type="dxa"/>
            <w:vAlign w:val="center"/>
          </w:tcPr>
          <w:p w14:paraId="03FA066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14:paraId="29D4145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 w:rsidR="007A4E9B" w14:paraId="64681838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32DDEA0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15" w:type="dxa"/>
            <w:vAlign w:val="center"/>
          </w:tcPr>
          <w:p w14:paraId="0667943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司法心理学</w:t>
            </w:r>
          </w:p>
        </w:tc>
        <w:tc>
          <w:tcPr>
            <w:tcW w:w="1266" w:type="dxa"/>
            <w:vAlign w:val="center"/>
          </w:tcPr>
          <w:p w14:paraId="4EAEBA8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20018101</w:t>
            </w:r>
          </w:p>
        </w:tc>
        <w:tc>
          <w:tcPr>
            <w:tcW w:w="978" w:type="dxa"/>
            <w:vAlign w:val="center"/>
          </w:tcPr>
          <w:p w14:paraId="2035D89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CC381C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0357B15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563A8FC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14:paraId="1FAB6C5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0E68EACE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18" w:type="dxa"/>
            <w:vAlign w:val="center"/>
          </w:tcPr>
          <w:p w14:paraId="6A048B1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马长锁</w:t>
            </w:r>
          </w:p>
        </w:tc>
        <w:tc>
          <w:tcPr>
            <w:tcW w:w="920" w:type="dxa"/>
            <w:vAlign w:val="center"/>
          </w:tcPr>
          <w:p w14:paraId="4B5902A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14:paraId="30C72F2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1F0E581B" w14:textId="77777777">
        <w:trPr>
          <w:jc w:val="center"/>
        </w:trPr>
        <w:tc>
          <w:tcPr>
            <w:tcW w:w="519" w:type="dxa"/>
            <w:vAlign w:val="center"/>
          </w:tcPr>
          <w:p w14:paraId="087619A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15" w:type="dxa"/>
            <w:vAlign w:val="center"/>
          </w:tcPr>
          <w:p w14:paraId="35C1DD93" w14:textId="77777777" w:rsidR="007A4E9B" w:rsidRDefault="002F67CB">
            <w:pPr>
              <w:ind w:leftChars="-140" w:left="-294" w:firstLineChars="90" w:firstLine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专业训练</w:t>
            </w:r>
          </w:p>
        </w:tc>
        <w:tc>
          <w:tcPr>
            <w:tcW w:w="1266" w:type="dxa"/>
            <w:vAlign w:val="center"/>
          </w:tcPr>
          <w:p w14:paraId="695E310F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5D8CF26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515" w:type="dxa"/>
            <w:vAlign w:val="center"/>
          </w:tcPr>
          <w:p w14:paraId="033D219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8" w:type="dxa"/>
            <w:vAlign w:val="center"/>
          </w:tcPr>
          <w:p w14:paraId="5B3F014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个月</w:t>
            </w:r>
          </w:p>
        </w:tc>
        <w:tc>
          <w:tcPr>
            <w:tcW w:w="549" w:type="dxa"/>
            <w:vAlign w:val="center"/>
          </w:tcPr>
          <w:p w14:paraId="1B204BE6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10C77E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6604EA8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7B63AEE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4FF834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095BBA7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注：不需要安排教室</w:t>
            </w:r>
          </w:p>
        </w:tc>
      </w:tr>
      <w:tr w:rsidR="007A4E9B" w14:paraId="702862FC" w14:textId="77777777">
        <w:trPr>
          <w:jc w:val="center"/>
        </w:trPr>
        <w:tc>
          <w:tcPr>
            <w:tcW w:w="519" w:type="dxa"/>
            <w:vAlign w:val="center"/>
          </w:tcPr>
          <w:p w14:paraId="0456BF9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15" w:type="dxa"/>
            <w:vAlign w:val="center"/>
          </w:tcPr>
          <w:p w14:paraId="0F014ED7" w14:textId="77777777" w:rsidR="007A4E9B" w:rsidRDefault="002F67CB">
            <w:pPr>
              <w:ind w:leftChars="-140" w:left="-294" w:firstLineChars="90" w:firstLine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开题与分流</w:t>
            </w:r>
          </w:p>
        </w:tc>
        <w:tc>
          <w:tcPr>
            <w:tcW w:w="1266" w:type="dxa"/>
            <w:vAlign w:val="center"/>
          </w:tcPr>
          <w:p w14:paraId="403A440E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16519E89" w14:textId="77777777" w:rsidR="007A4E9B" w:rsidRDefault="007A4E9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43BB241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132423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50228F85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8E8B7DB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2E244E4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D79D417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5CA5A8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F000E10" w14:textId="77777777" w:rsidR="007A4E9B" w:rsidRDefault="002F67C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第17周</w:t>
            </w:r>
            <w:r>
              <w:rPr>
                <w:rFonts w:ascii="黑体" w:eastAsia="黑体" w:hAnsi="黑体" w:hint="eastAsia"/>
                <w:szCs w:val="21"/>
              </w:rPr>
              <w:br/>
              <w:t>待定</w:t>
            </w:r>
          </w:p>
        </w:tc>
      </w:tr>
    </w:tbl>
    <w:p w14:paraId="586A6265" w14:textId="77777777" w:rsidR="007A4E9B" w:rsidRDefault="007A4E9B">
      <w:pPr>
        <w:jc w:val="center"/>
      </w:pPr>
    </w:p>
    <w:p w14:paraId="044D987C" w14:textId="77777777" w:rsidR="007A4E9B" w:rsidRDefault="007A4E9B"/>
    <w:p w14:paraId="2FDF6DB8" w14:textId="77777777" w:rsidR="007A4E9B" w:rsidRDefault="007A4E9B"/>
    <w:p w14:paraId="2980E6D0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法律硕士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司法文明</w:t>
      </w:r>
      <w:r>
        <w:rPr>
          <w:rFonts w:eastAsia="黑体" w:hint="eastAsia"/>
          <w:sz w:val="28"/>
          <w:szCs w:val="28"/>
        </w:rPr>
        <w:t>方向硕士生</w:t>
      </w:r>
    </w:p>
    <w:p w14:paraId="51239187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STXingkai" w:eastAsia="STXingkai" w:hint="eastAsia"/>
          <w:sz w:val="28"/>
          <w:szCs w:val="28"/>
        </w:rPr>
        <w:t>(上课地点：昌平)         人数</w:t>
      </w:r>
      <w:r>
        <w:rPr>
          <w:rFonts w:ascii="STXingkai" w:eastAsia="STXingkai" w:hint="eastAsia"/>
          <w:sz w:val="28"/>
          <w:szCs w:val="28"/>
          <w:u w:val="single"/>
        </w:rPr>
        <w:t>25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02"/>
        <w:gridCol w:w="1142"/>
        <w:gridCol w:w="910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A4E9B" w14:paraId="3254560B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C92CB5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068EFC7B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3678BF8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1590E90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609086B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238C597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A502AC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085EF4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D387E16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B49D3E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A54254F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92804F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7F544E1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0442BE2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396A6392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6875AEC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 w14:paraId="05BEC66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142" w:type="dxa"/>
            <w:vAlign w:val="center"/>
          </w:tcPr>
          <w:p w14:paraId="02CE73E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4540280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910" w:type="dxa"/>
            <w:vAlign w:val="center"/>
          </w:tcPr>
          <w:p w14:paraId="494C4B3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0EEF6AE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11E60B6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415000D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353D78E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14:paraId="1253D0E5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481A3A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6C701BED" w14:textId="77777777" w:rsidR="007A4E9B" w:rsidRDefault="002F67CB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23EC4045" w14:textId="77777777" w:rsidR="007A4E9B" w:rsidRDefault="007A4E9B">
            <w:pPr>
              <w:jc w:val="center"/>
              <w:rPr>
                <w:szCs w:val="21"/>
              </w:rPr>
            </w:pPr>
          </w:p>
        </w:tc>
      </w:tr>
      <w:tr w:rsidR="007A4E9B" w14:paraId="36753A68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417A9CF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 w14:paraId="17E4DA7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142" w:type="dxa"/>
            <w:vAlign w:val="center"/>
          </w:tcPr>
          <w:p w14:paraId="419EEC0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20018116</w:t>
            </w:r>
          </w:p>
        </w:tc>
        <w:tc>
          <w:tcPr>
            <w:tcW w:w="910" w:type="dxa"/>
            <w:vAlign w:val="center"/>
          </w:tcPr>
          <w:p w14:paraId="08D2146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7E66567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70EF36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539CCC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1529E3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12-14</w:t>
            </w:r>
          </w:p>
        </w:tc>
        <w:tc>
          <w:tcPr>
            <w:tcW w:w="550" w:type="dxa"/>
            <w:vAlign w:val="center"/>
          </w:tcPr>
          <w:p w14:paraId="198B733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5D03F1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郝倩</w:t>
            </w:r>
          </w:p>
        </w:tc>
        <w:tc>
          <w:tcPr>
            <w:tcW w:w="918" w:type="dxa"/>
            <w:vAlign w:val="center"/>
          </w:tcPr>
          <w:p w14:paraId="7111A9C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4DAB0F4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5E03E2FC" w14:textId="77777777">
        <w:trPr>
          <w:jc w:val="center"/>
        </w:trPr>
        <w:tc>
          <w:tcPr>
            <w:tcW w:w="518" w:type="dxa"/>
            <w:vAlign w:val="center"/>
          </w:tcPr>
          <w:p w14:paraId="4A4E830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2" w:type="dxa"/>
            <w:vAlign w:val="center"/>
          </w:tcPr>
          <w:p w14:paraId="41061FF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经济法学</w:t>
            </w:r>
          </w:p>
        </w:tc>
        <w:tc>
          <w:tcPr>
            <w:tcW w:w="1142" w:type="dxa"/>
            <w:vAlign w:val="center"/>
          </w:tcPr>
          <w:p w14:paraId="230591A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20018190</w:t>
            </w:r>
          </w:p>
        </w:tc>
        <w:tc>
          <w:tcPr>
            <w:tcW w:w="910" w:type="dxa"/>
            <w:vAlign w:val="center"/>
          </w:tcPr>
          <w:p w14:paraId="27B0EF8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49E3168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27E3B06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64F423B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050AB5F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06F47F95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CCF345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刘少军</w:t>
            </w:r>
          </w:p>
        </w:tc>
        <w:tc>
          <w:tcPr>
            <w:tcW w:w="918" w:type="dxa"/>
            <w:vAlign w:val="center"/>
          </w:tcPr>
          <w:p w14:paraId="6417FD2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758355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061F5B66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5627D23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2" w:type="dxa"/>
            <w:vAlign w:val="center"/>
          </w:tcPr>
          <w:p w14:paraId="50B8345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国际法学</w:t>
            </w:r>
          </w:p>
        </w:tc>
        <w:tc>
          <w:tcPr>
            <w:tcW w:w="1142" w:type="dxa"/>
            <w:vAlign w:val="center"/>
          </w:tcPr>
          <w:p w14:paraId="45BCB57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20018181</w:t>
            </w:r>
          </w:p>
        </w:tc>
        <w:tc>
          <w:tcPr>
            <w:tcW w:w="910" w:type="dxa"/>
            <w:vAlign w:val="center"/>
          </w:tcPr>
          <w:p w14:paraId="738A51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1C5709A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21900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242AF81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1F7C01E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73614D82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6E7719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郭红岩</w:t>
            </w:r>
          </w:p>
          <w:p w14:paraId="27FD36A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车路遥杜新丽</w:t>
            </w:r>
          </w:p>
        </w:tc>
        <w:tc>
          <w:tcPr>
            <w:tcW w:w="918" w:type="dxa"/>
            <w:vAlign w:val="center"/>
          </w:tcPr>
          <w:p w14:paraId="3825555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B47D3C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周</w:t>
            </w:r>
          </w:p>
          <w:p w14:paraId="5D95609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</w:t>
            </w:r>
            <w:r>
              <w:rPr>
                <w:rFonts w:hint="eastAsia"/>
                <w:szCs w:val="21"/>
              </w:rPr>
              <w:t>周</w:t>
            </w:r>
          </w:p>
          <w:p w14:paraId="46A6BFF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0D5E33F9" w14:textId="77777777">
        <w:trPr>
          <w:jc w:val="center"/>
        </w:trPr>
        <w:tc>
          <w:tcPr>
            <w:tcW w:w="518" w:type="dxa"/>
            <w:vAlign w:val="center"/>
          </w:tcPr>
          <w:p w14:paraId="7C02046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02" w:type="dxa"/>
            <w:vAlign w:val="center"/>
          </w:tcPr>
          <w:p w14:paraId="74701E5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证据法学</w:t>
            </w:r>
          </w:p>
        </w:tc>
        <w:tc>
          <w:tcPr>
            <w:tcW w:w="1142" w:type="dxa"/>
            <w:vAlign w:val="center"/>
          </w:tcPr>
          <w:p w14:paraId="0C49B7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20018153</w:t>
            </w:r>
          </w:p>
        </w:tc>
        <w:tc>
          <w:tcPr>
            <w:tcW w:w="910" w:type="dxa"/>
            <w:vAlign w:val="center"/>
          </w:tcPr>
          <w:p w14:paraId="0302D1F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1E3CCE7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1DC867E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2C46986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2B527E7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16C97DA9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AE6703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林静</w:t>
            </w:r>
          </w:p>
        </w:tc>
        <w:tc>
          <w:tcPr>
            <w:tcW w:w="918" w:type="dxa"/>
            <w:vAlign w:val="center"/>
          </w:tcPr>
          <w:p w14:paraId="056CEF0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3F1B176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43C8639B" w14:textId="77777777">
        <w:trPr>
          <w:jc w:val="center"/>
        </w:trPr>
        <w:tc>
          <w:tcPr>
            <w:tcW w:w="518" w:type="dxa"/>
            <w:vAlign w:val="center"/>
          </w:tcPr>
          <w:p w14:paraId="71FC919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02" w:type="dxa"/>
            <w:vAlign w:val="center"/>
          </w:tcPr>
          <w:p w14:paraId="016A98F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科学证据</w:t>
            </w:r>
          </w:p>
        </w:tc>
        <w:tc>
          <w:tcPr>
            <w:tcW w:w="1142" w:type="dxa"/>
            <w:vAlign w:val="center"/>
          </w:tcPr>
          <w:p w14:paraId="717BE5D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20018111</w:t>
            </w:r>
          </w:p>
        </w:tc>
        <w:tc>
          <w:tcPr>
            <w:tcW w:w="910" w:type="dxa"/>
            <w:vAlign w:val="center"/>
          </w:tcPr>
          <w:p w14:paraId="392E6C3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4F93A1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2836573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14:paraId="47BD21D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3DC8F44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6150FFB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B6F16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吴丹红</w:t>
            </w:r>
          </w:p>
        </w:tc>
        <w:tc>
          <w:tcPr>
            <w:tcW w:w="918" w:type="dxa"/>
            <w:vAlign w:val="center"/>
          </w:tcPr>
          <w:p w14:paraId="6FB392F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571B0CD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5F724DBA" w14:textId="77777777">
        <w:trPr>
          <w:jc w:val="center"/>
        </w:trPr>
        <w:tc>
          <w:tcPr>
            <w:tcW w:w="518" w:type="dxa"/>
            <w:vAlign w:val="center"/>
          </w:tcPr>
          <w:p w14:paraId="79A2006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02" w:type="dxa"/>
            <w:vAlign w:val="center"/>
          </w:tcPr>
          <w:p w14:paraId="56F774F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英国刑事证据法</w:t>
            </w:r>
          </w:p>
        </w:tc>
        <w:tc>
          <w:tcPr>
            <w:tcW w:w="1142" w:type="dxa"/>
            <w:vAlign w:val="center"/>
          </w:tcPr>
          <w:p w14:paraId="6E4F356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20018167</w:t>
            </w:r>
          </w:p>
        </w:tc>
        <w:tc>
          <w:tcPr>
            <w:tcW w:w="910" w:type="dxa"/>
            <w:vAlign w:val="center"/>
          </w:tcPr>
          <w:p w14:paraId="6FC1363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249CEF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496DF9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B0C33E3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2F86B9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050396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0B7083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Paul Roberts</w:t>
            </w:r>
          </w:p>
        </w:tc>
        <w:tc>
          <w:tcPr>
            <w:tcW w:w="918" w:type="dxa"/>
            <w:vAlign w:val="center"/>
          </w:tcPr>
          <w:p w14:paraId="38C34A7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370BEC3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 w:rsidR="007A4E9B" w14:paraId="599567CE" w14:textId="77777777">
        <w:trPr>
          <w:jc w:val="center"/>
        </w:trPr>
        <w:tc>
          <w:tcPr>
            <w:tcW w:w="518" w:type="dxa"/>
            <w:vAlign w:val="center"/>
          </w:tcPr>
          <w:p w14:paraId="3F1CBE8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02" w:type="dxa"/>
            <w:vAlign w:val="center"/>
          </w:tcPr>
          <w:p w14:paraId="4CC6E2D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美国证据法</w:t>
            </w:r>
          </w:p>
        </w:tc>
        <w:tc>
          <w:tcPr>
            <w:tcW w:w="1142" w:type="dxa"/>
            <w:vAlign w:val="center"/>
          </w:tcPr>
          <w:p w14:paraId="04FA289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20018168</w:t>
            </w:r>
          </w:p>
        </w:tc>
        <w:tc>
          <w:tcPr>
            <w:tcW w:w="910" w:type="dxa"/>
            <w:vAlign w:val="center"/>
          </w:tcPr>
          <w:p w14:paraId="0BF4808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3DF27F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B06930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6445D85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7C4A48F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DE9FBB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46A2EF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Ronald Allen</w:t>
            </w:r>
          </w:p>
        </w:tc>
        <w:tc>
          <w:tcPr>
            <w:tcW w:w="918" w:type="dxa"/>
            <w:vAlign w:val="center"/>
          </w:tcPr>
          <w:p w14:paraId="489875E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1BEFCCE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</w:tbl>
    <w:p w14:paraId="53BC1D28" w14:textId="77777777" w:rsidR="007A4E9B" w:rsidRDefault="002F67CB">
      <w:r>
        <w:br w:type="page"/>
      </w:r>
    </w:p>
    <w:p w14:paraId="72B760C5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14:paraId="00084C39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5960D47D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 人数</w:t>
      </w:r>
      <w:r>
        <w:rPr>
          <w:rFonts w:ascii="STXingkai" w:eastAsia="STXingkai" w:hint="eastAsia"/>
          <w:sz w:val="28"/>
          <w:szCs w:val="28"/>
          <w:u w:val="single"/>
        </w:rPr>
        <w:t>15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125"/>
        <w:gridCol w:w="864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A4E9B" w14:paraId="66D68F69" w14:textId="7777777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2C4989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B1E2CB8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FA68FA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3E1901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F60E84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3BC525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AAFF6A6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B9621B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999048F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E50C51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BA5760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5AD6AE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8EB8FB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FF4365E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0D109131" w14:textId="77777777">
        <w:trPr>
          <w:trHeight w:val="606"/>
          <w:jc w:val="center"/>
        </w:trPr>
        <w:tc>
          <w:tcPr>
            <w:tcW w:w="519" w:type="dxa"/>
            <w:vAlign w:val="center"/>
          </w:tcPr>
          <w:p w14:paraId="5048922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0B1AAD7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科学哲学</w:t>
            </w:r>
          </w:p>
        </w:tc>
        <w:tc>
          <w:tcPr>
            <w:tcW w:w="1125" w:type="dxa"/>
            <w:vAlign w:val="center"/>
          </w:tcPr>
          <w:p w14:paraId="197C9D6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10018107</w:t>
            </w:r>
          </w:p>
        </w:tc>
        <w:tc>
          <w:tcPr>
            <w:tcW w:w="864" w:type="dxa"/>
            <w:vAlign w:val="center"/>
          </w:tcPr>
          <w:p w14:paraId="5CAF014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0D02B7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0D1FB8E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504BBB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二、三、四、五</w:t>
            </w:r>
          </w:p>
        </w:tc>
        <w:tc>
          <w:tcPr>
            <w:tcW w:w="693" w:type="dxa"/>
            <w:vAlign w:val="center"/>
          </w:tcPr>
          <w:p w14:paraId="71A196B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5F1F0E3E" w14:textId="77777777" w:rsidR="007A4E9B" w:rsidRDefault="00D96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918" w:type="dxa"/>
            <w:vAlign w:val="center"/>
          </w:tcPr>
          <w:p w14:paraId="457249C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肖峰</w:t>
            </w:r>
          </w:p>
        </w:tc>
        <w:tc>
          <w:tcPr>
            <w:tcW w:w="920" w:type="dxa"/>
            <w:vAlign w:val="center"/>
          </w:tcPr>
          <w:p w14:paraId="4C85F8D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14:paraId="4AA73E5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50D2F228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4F9EADA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15781FD5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（四）</w:t>
            </w:r>
          </w:p>
        </w:tc>
        <w:tc>
          <w:tcPr>
            <w:tcW w:w="1125" w:type="dxa"/>
            <w:vAlign w:val="center"/>
          </w:tcPr>
          <w:p w14:paraId="3C69EB25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66ED032" w14:textId="77777777" w:rsidR="007A4E9B" w:rsidRDefault="002F67CB">
            <w:pPr>
              <w:jc w:val="center"/>
            </w:pPr>
            <w:r>
              <w:rPr>
                <w:rFonts w:hint="eastAsia"/>
              </w:rPr>
              <w:t>必修</w:t>
            </w:r>
          </w:p>
          <w:p w14:paraId="2435DB44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15" w:type="dxa"/>
            <w:vAlign w:val="center"/>
          </w:tcPr>
          <w:p w14:paraId="4129960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48" w:type="dxa"/>
            <w:vAlign w:val="center"/>
          </w:tcPr>
          <w:p w14:paraId="736D213E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CA14926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28019F0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0" w:type="dxa"/>
          </w:tcPr>
          <w:p w14:paraId="576FCB93" w14:textId="77777777" w:rsidR="007A4E9B" w:rsidRDefault="007A4E9B"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6E1B9DD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20" w:type="dxa"/>
            <w:vAlign w:val="center"/>
          </w:tcPr>
          <w:p w14:paraId="4CA44FF7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69C9A29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6F2DD44C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47A0CB8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14:paraId="7EAC3867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读书报告（四）</w:t>
            </w:r>
          </w:p>
        </w:tc>
        <w:tc>
          <w:tcPr>
            <w:tcW w:w="1125" w:type="dxa"/>
            <w:vAlign w:val="center"/>
          </w:tcPr>
          <w:p w14:paraId="2FFCC320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ED67845" w14:textId="77777777" w:rsidR="007A4E9B" w:rsidRDefault="002F67CB">
            <w:pPr>
              <w:jc w:val="center"/>
            </w:pPr>
            <w:r>
              <w:rPr>
                <w:rFonts w:hint="eastAsia"/>
              </w:rPr>
              <w:t>选修</w:t>
            </w:r>
          </w:p>
          <w:p w14:paraId="54D0BA25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15" w:type="dxa"/>
            <w:vAlign w:val="center"/>
          </w:tcPr>
          <w:p w14:paraId="6681F76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48" w:type="dxa"/>
            <w:vAlign w:val="center"/>
          </w:tcPr>
          <w:p w14:paraId="22FE169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8B4B031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6D7F06A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0" w:type="dxa"/>
          </w:tcPr>
          <w:p w14:paraId="752ED737" w14:textId="77777777" w:rsidR="007A4E9B" w:rsidRDefault="007A4E9B"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103487A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20" w:type="dxa"/>
            <w:vAlign w:val="center"/>
          </w:tcPr>
          <w:p w14:paraId="16002E97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0080829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</w:tbl>
    <w:p w14:paraId="4C366BC8" w14:textId="77777777" w:rsidR="007A4E9B" w:rsidRDefault="007A4E9B"/>
    <w:p w14:paraId="5ED1C161" w14:textId="77777777" w:rsidR="007A4E9B" w:rsidRDefault="007A4E9B"/>
    <w:p w14:paraId="2FF48B65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14:paraId="53945D69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STXingkai" w:eastAsia="STXingkai" w:hint="eastAsia"/>
          <w:sz w:val="28"/>
          <w:szCs w:val="28"/>
        </w:rPr>
        <w:t xml:space="preserve">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人数</w:t>
      </w:r>
      <w:r>
        <w:rPr>
          <w:rFonts w:ascii="STXingkai" w:eastAsia="STXingkai" w:hint="eastAsia"/>
          <w:sz w:val="28"/>
          <w:szCs w:val="28"/>
          <w:u w:val="single"/>
        </w:rPr>
        <w:t>15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409"/>
        <w:gridCol w:w="858"/>
        <w:gridCol w:w="515"/>
        <w:gridCol w:w="570"/>
        <w:gridCol w:w="492"/>
        <w:gridCol w:w="708"/>
        <w:gridCol w:w="682"/>
        <w:gridCol w:w="916"/>
        <w:gridCol w:w="918"/>
        <w:gridCol w:w="1374"/>
      </w:tblGrid>
      <w:tr w:rsidR="007A4E9B" w14:paraId="03170B56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7DD05610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C82AA9C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BD7F3D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6B18E4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4AB8B9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415EA6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7CD67A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E0D3D8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FEBDDD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73C67BE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08B7A9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1EA1B6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D2A8C5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4560552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51F6F79B" w14:textId="77777777">
        <w:trPr>
          <w:jc w:val="center"/>
        </w:trPr>
        <w:tc>
          <w:tcPr>
            <w:tcW w:w="518" w:type="dxa"/>
            <w:vAlign w:val="center"/>
          </w:tcPr>
          <w:p w14:paraId="261A8EF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63EBD12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409" w:type="dxa"/>
            <w:vAlign w:val="center"/>
          </w:tcPr>
          <w:p w14:paraId="68C3CF2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8" w:type="dxa"/>
            <w:vAlign w:val="center"/>
          </w:tcPr>
          <w:p w14:paraId="3AF02E3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B2AD72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0" w:type="dxa"/>
            <w:vAlign w:val="center"/>
          </w:tcPr>
          <w:p w14:paraId="258C590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92" w:type="dxa"/>
            <w:vAlign w:val="center"/>
          </w:tcPr>
          <w:p w14:paraId="143FDF9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14:paraId="7171AEB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14:paraId="3147D2C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14:paraId="2B6D2C2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1642A4B0" w14:textId="77777777" w:rsidR="007A4E9B" w:rsidRDefault="002F67CB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15B4BE5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 w:rsidR="007A4E9B" w14:paraId="40F4462D" w14:textId="77777777">
        <w:trPr>
          <w:jc w:val="center"/>
        </w:trPr>
        <w:tc>
          <w:tcPr>
            <w:tcW w:w="518" w:type="dxa"/>
            <w:vAlign w:val="center"/>
          </w:tcPr>
          <w:p w14:paraId="0A85D3A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4B152EB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409" w:type="dxa"/>
            <w:vAlign w:val="center"/>
          </w:tcPr>
          <w:p w14:paraId="06AE112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20018155</w:t>
            </w:r>
          </w:p>
        </w:tc>
        <w:tc>
          <w:tcPr>
            <w:tcW w:w="858" w:type="dxa"/>
            <w:vAlign w:val="center"/>
          </w:tcPr>
          <w:p w14:paraId="5ED4C38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235D30D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14:paraId="4928519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2ACE2C3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42836CE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14:paraId="46F5F73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6518F6C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</w:t>
            </w:r>
          </w:p>
        </w:tc>
        <w:tc>
          <w:tcPr>
            <w:tcW w:w="918" w:type="dxa"/>
            <w:vAlign w:val="center"/>
          </w:tcPr>
          <w:p w14:paraId="09BF2FC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69944E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7BFCA31F" w14:textId="77777777">
        <w:trPr>
          <w:jc w:val="center"/>
        </w:trPr>
        <w:tc>
          <w:tcPr>
            <w:tcW w:w="518" w:type="dxa"/>
            <w:vAlign w:val="center"/>
          </w:tcPr>
          <w:p w14:paraId="76350F6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6C9CC1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证据法案例研讨</w:t>
            </w:r>
          </w:p>
        </w:tc>
        <w:tc>
          <w:tcPr>
            <w:tcW w:w="1409" w:type="dxa"/>
            <w:vAlign w:val="center"/>
          </w:tcPr>
          <w:p w14:paraId="54ACB93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10018119</w:t>
            </w:r>
          </w:p>
        </w:tc>
        <w:tc>
          <w:tcPr>
            <w:tcW w:w="858" w:type="dxa"/>
            <w:vAlign w:val="center"/>
          </w:tcPr>
          <w:p w14:paraId="0149436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72AC700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14:paraId="5C52CF0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6FDD291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14:paraId="127F3B1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2" w:type="dxa"/>
            <w:vAlign w:val="center"/>
          </w:tcPr>
          <w:p w14:paraId="360BB1DC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79B3151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吴丹红</w:t>
            </w:r>
          </w:p>
        </w:tc>
        <w:tc>
          <w:tcPr>
            <w:tcW w:w="918" w:type="dxa"/>
            <w:vAlign w:val="center"/>
          </w:tcPr>
          <w:p w14:paraId="663D213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522F4F2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66538941" w14:textId="77777777">
        <w:trPr>
          <w:jc w:val="center"/>
        </w:trPr>
        <w:tc>
          <w:tcPr>
            <w:tcW w:w="518" w:type="dxa"/>
            <w:vAlign w:val="center"/>
          </w:tcPr>
          <w:p w14:paraId="260AC43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06153CE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09" w:type="dxa"/>
            <w:vAlign w:val="center"/>
          </w:tcPr>
          <w:p w14:paraId="77CD5C9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20018156</w:t>
            </w:r>
          </w:p>
        </w:tc>
        <w:tc>
          <w:tcPr>
            <w:tcW w:w="858" w:type="dxa"/>
            <w:vAlign w:val="center"/>
          </w:tcPr>
          <w:p w14:paraId="1C666A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14:paraId="2001E99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14:paraId="046A7CB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043FBAA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14:paraId="1BE7317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682" w:type="dxa"/>
            <w:vAlign w:val="center"/>
          </w:tcPr>
          <w:p w14:paraId="0F608110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0444017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曹晶</w:t>
            </w:r>
          </w:p>
        </w:tc>
        <w:tc>
          <w:tcPr>
            <w:tcW w:w="918" w:type="dxa"/>
            <w:vAlign w:val="center"/>
          </w:tcPr>
          <w:p w14:paraId="3FF8934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14:paraId="3E3730A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3A056EA2" w14:textId="77777777">
        <w:trPr>
          <w:jc w:val="center"/>
        </w:trPr>
        <w:tc>
          <w:tcPr>
            <w:tcW w:w="518" w:type="dxa"/>
            <w:vAlign w:val="center"/>
          </w:tcPr>
          <w:p w14:paraId="2DC5811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0CF6409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外国证据法</w:t>
            </w:r>
          </w:p>
        </w:tc>
        <w:tc>
          <w:tcPr>
            <w:tcW w:w="1409" w:type="dxa"/>
            <w:vAlign w:val="center"/>
          </w:tcPr>
          <w:p w14:paraId="5E180C7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10018122</w:t>
            </w:r>
          </w:p>
        </w:tc>
        <w:tc>
          <w:tcPr>
            <w:tcW w:w="858" w:type="dxa"/>
            <w:vAlign w:val="center"/>
          </w:tcPr>
          <w:p w14:paraId="5BA3DD0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3862D8D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14:paraId="432589A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121E5B1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14:paraId="3199DE5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14:paraId="76F2BC83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5936EDC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张保生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汪诸豪</w:t>
            </w:r>
          </w:p>
        </w:tc>
        <w:tc>
          <w:tcPr>
            <w:tcW w:w="918" w:type="dxa"/>
            <w:vAlign w:val="center"/>
          </w:tcPr>
          <w:p w14:paraId="2B4D567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50FC002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4-9</w:t>
            </w:r>
            <w:r>
              <w:rPr>
                <w:rFonts w:hint="eastAsia"/>
                <w:szCs w:val="21"/>
              </w:rPr>
              <w:t>周</w:t>
            </w:r>
          </w:p>
          <w:p w14:paraId="6E9DE27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50BC54A5" w14:textId="77777777">
        <w:trPr>
          <w:jc w:val="center"/>
        </w:trPr>
        <w:tc>
          <w:tcPr>
            <w:tcW w:w="518" w:type="dxa"/>
            <w:vAlign w:val="center"/>
          </w:tcPr>
          <w:p w14:paraId="7D72054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1A4273F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证据分析</w:t>
            </w:r>
          </w:p>
        </w:tc>
        <w:tc>
          <w:tcPr>
            <w:tcW w:w="1409" w:type="dxa"/>
            <w:vAlign w:val="center"/>
          </w:tcPr>
          <w:p w14:paraId="0268145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10018101</w:t>
            </w:r>
          </w:p>
        </w:tc>
        <w:tc>
          <w:tcPr>
            <w:tcW w:w="858" w:type="dxa"/>
            <w:vAlign w:val="center"/>
          </w:tcPr>
          <w:p w14:paraId="6DE205C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1303B26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14:paraId="0FDF07F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7A4212B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53D5750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2" w:type="dxa"/>
            <w:vAlign w:val="center"/>
          </w:tcPr>
          <w:p w14:paraId="3EF6CF47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1D7AB2C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吴洪淇</w:t>
            </w:r>
          </w:p>
        </w:tc>
        <w:tc>
          <w:tcPr>
            <w:tcW w:w="918" w:type="dxa"/>
            <w:vAlign w:val="center"/>
          </w:tcPr>
          <w:p w14:paraId="072A64C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0068D4E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72794BA6" w14:textId="77777777">
        <w:trPr>
          <w:jc w:val="center"/>
        </w:trPr>
        <w:tc>
          <w:tcPr>
            <w:tcW w:w="518" w:type="dxa"/>
            <w:vAlign w:val="center"/>
          </w:tcPr>
          <w:p w14:paraId="640816A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255A15A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409" w:type="dxa"/>
            <w:vAlign w:val="center"/>
          </w:tcPr>
          <w:p w14:paraId="0BFD93B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A18AA7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3F50B96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14:paraId="16E4746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92" w:type="dxa"/>
            <w:vAlign w:val="center"/>
          </w:tcPr>
          <w:p w14:paraId="5552C67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6395D49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82" w:type="dxa"/>
            <w:vAlign w:val="center"/>
          </w:tcPr>
          <w:p w14:paraId="060AB37A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3940F6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421F080E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B84D8AD" w14:textId="77777777" w:rsidR="007A4E9B" w:rsidRDefault="007A4E9B">
            <w:pPr>
              <w:jc w:val="center"/>
              <w:rPr>
                <w:szCs w:val="21"/>
              </w:rPr>
            </w:pPr>
          </w:p>
        </w:tc>
      </w:tr>
      <w:tr w:rsidR="007A4E9B" w14:paraId="118DD4A1" w14:textId="77777777">
        <w:trPr>
          <w:jc w:val="center"/>
        </w:trPr>
        <w:tc>
          <w:tcPr>
            <w:tcW w:w="518" w:type="dxa"/>
            <w:vAlign w:val="center"/>
          </w:tcPr>
          <w:p w14:paraId="325801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14:paraId="75344438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409" w:type="dxa"/>
            <w:vAlign w:val="center"/>
          </w:tcPr>
          <w:p w14:paraId="712A07FC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4814142" w14:textId="77777777" w:rsidR="007A4E9B" w:rsidRDefault="002F67CB">
            <w:pPr>
              <w:jc w:val="center"/>
            </w:pPr>
            <w:r>
              <w:rPr>
                <w:rFonts w:hint="eastAsia"/>
              </w:rPr>
              <w:t>必修</w:t>
            </w:r>
          </w:p>
          <w:p w14:paraId="1DB184C7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15" w:type="dxa"/>
            <w:vAlign w:val="center"/>
          </w:tcPr>
          <w:p w14:paraId="3E3F8D4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570" w:type="dxa"/>
            <w:vAlign w:val="center"/>
          </w:tcPr>
          <w:p w14:paraId="271AAA9E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4510251F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6CF92B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2" w:type="dxa"/>
          </w:tcPr>
          <w:p w14:paraId="4A9FB778" w14:textId="77777777" w:rsidR="007A4E9B" w:rsidRDefault="007A4E9B"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C4E500E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136224A5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72495A6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09256A03" w14:textId="77777777">
        <w:trPr>
          <w:jc w:val="center"/>
        </w:trPr>
        <w:tc>
          <w:tcPr>
            <w:tcW w:w="518" w:type="dxa"/>
            <w:vAlign w:val="center"/>
          </w:tcPr>
          <w:p w14:paraId="0922D75E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87" w:type="dxa"/>
            <w:vAlign w:val="center"/>
          </w:tcPr>
          <w:p w14:paraId="18ACF171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409" w:type="dxa"/>
            <w:vAlign w:val="center"/>
          </w:tcPr>
          <w:p w14:paraId="3DB729AF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6C6E9CE" w14:textId="77777777" w:rsidR="007A4E9B" w:rsidRDefault="002F67CB">
            <w:pPr>
              <w:jc w:val="center"/>
            </w:pPr>
            <w:r>
              <w:rPr>
                <w:rFonts w:hint="eastAsia"/>
              </w:rPr>
              <w:t>选修</w:t>
            </w:r>
          </w:p>
          <w:p w14:paraId="08044567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15" w:type="dxa"/>
            <w:vAlign w:val="center"/>
          </w:tcPr>
          <w:p w14:paraId="26E7316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570" w:type="dxa"/>
            <w:vAlign w:val="center"/>
          </w:tcPr>
          <w:p w14:paraId="0E5FCE2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0C73B649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24D06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2" w:type="dxa"/>
          </w:tcPr>
          <w:p w14:paraId="755B0C7A" w14:textId="77777777" w:rsidR="007A4E9B" w:rsidRDefault="007A4E9B"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0FA8C19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66DD6496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668AF99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</w:tbl>
    <w:p w14:paraId="7B609801" w14:textId="77777777" w:rsidR="007A4E9B" w:rsidRDefault="002F67CB">
      <w:r>
        <w:lastRenderedPageBreak/>
        <w:br w:type="page"/>
      </w:r>
    </w:p>
    <w:p w14:paraId="43B450EE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司法文明</w:t>
      </w:r>
      <w:r>
        <w:rPr>
          <w:rFonts w:eastAsia="黑体" w:hint="eastAsia"/>
          <w:sz w:val="28"/>
          <w:szCs w:val="28"/>
        </w:rPr>
        <w:t>方向博士生</w:t>
      </w:r>
    </w:p>
    <w:p w14:paraId="779189F5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2018-2019</w:t>
      </w:r>
      <w:r>
        <w:rPr>
          <w:rFonts w:eastAsia="黑体" w:hint="eastAsia"/>
          <w:sz w:val="28"/>
          <w:szCs w:val="28"/>
        </w:rPr>
        <w:t>学年第二学期课程表</w:t>
      </w:r>
    </w:p>
    <w:p w14:paraId="2566717E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   人数</w:t>
      </w:r>
      <w:r>
        <w:rPr>
          <w:rFonts w:ascii="STXingkai" w:eastAsia="STXingkai" w:hint="eastAsia"/>
          <w:sz w:val="28"/>
          <w:szCs w:val="28"/>
          <w:u w:val="single"/>
        </w:rPr>
        <w:t>15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06"/>
        <w:gridCol w:w="1175"/>
        <w:gridCol w:w="850"/>
        <w:gridCol w:w="525"/>
        <w:gridCol w:w="612"/>
        <w:gridCol w:w="525"/>
        <w:gridCol w:w="700"/>
        <w:gridCol w:w="742"/>
        <w:gridCol w:w="916"/>
        <w:gridCol w:w="918"/>
        <w:gridCol w:w="1241"/>
      </w:tblGrid>
      <w:tr w:rsidR="007A4E9B" w14:paraId="71AB0352" w14:textId="77777777">
        <w:trPr>
          <w:cantSplit/>
          <w:trHeight w:val="769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1CC16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78350D1F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264543A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A40BB47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5D5E5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08F84D3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8B770F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70751408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68E7D7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37093D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00E4E69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86E1061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17752EC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9B50C70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7DC3516F" w14:textId="77777777">
        <w:trPr>
          <w:trHeight w:val="612"/>
          <w:jc w:val="center"/>
        </w:trPr>
        <w:tc>
          <w:tcPr>
            <w:tcW w:w="425" w:type="dxa"/>
            <w:vAlign w:val="center"/>
          </w:tcPr>
          <w:p w14:paraId="48AB4A7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6" w:type="dxa"/>
            <w:vAlign w:val="center"/>
          </w:tcPr>
          <w:p w14:paraId="6E53890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175" w:type="dxa"/>
            <w:vAlign w:val="center"/>
          </w:tcPr>
          <w:p w14:paraId="15BC78F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7A79177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25" w:type="dxa"/>
            <w:vAlign w:val="center"/>
          </w:tcPr>
          <w:p w14:paraId="1285D62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3751FF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25" w:type="dxa"/>
            <w:vAlign w:val="center"/>
          </w:tcPr>
          <w:p w14:paraId="2F58D88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0" w:type="dxa"/>
            <w:vAlign w:val="center"/>
          </w:tcPr>
          <w:p w14:paraId="7E77353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3E41631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14:paraId="6D83103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5812FEC7" w14:textId="77777777" w:rsidR="007A4E9B" w:rsidRDefault="002F67CB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6BC4F3A1" w14:textId="77777777" w:rsidR="007A4E9B" w:rsidRDefault="007A4E9B">
            <w:pPr>
              <w:jc w:val="center"/>
              <w:rPr>
                <w:szCs w:val="21"/>
              </w:rPr>
            </w:pPr>
          </w:p>
        </w:tc>
      </w:tr>
      <w:tr w:rsidR="007A4E9B" w14:paraId="5730C4CB" w14:textId="77777777">
        <w:trPr>
          <w:trHeight w:val="606"/>
          <w:jc w:val="center"/>
        </w:trPr>
        <w:tc>
          <w:tcPr>
            <w:tcW w:w="425" w:type="dxa"/>
            <w:vAlign w:val="center"/>
          </w:tcPr>
          <w:p w14:paraId="4918098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6" w:type="dxa"/>
            <w:vAlign w:val="center"/>
          </w:tcPr>
          <w:p w14:paraId="3A328A2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外国证据法研究</w:t>
            </w:r>
          </w:p>
        </w:tc>
        <w:tc>
          <w:tcPr>
            <w:tcW w:w="1175" w:type="dxa"/>
            <w:vAlign w:val="center"/>
          </w:tcPr>
          <w:p w14:paraId="3FEA317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10018122</w:t>
            </w:r>
          </w:p>
        </w:tc>
        <w:tc>
          <w:tcPr>
            <w:tcW w:w="850" w:type="dxa"/>
            <w:vAlign w:val="center"/>
          </w:tcPr>
          <w:p w14:paraId="16795AE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25" w:type="dxa"/>
            <w:vAlign w:val="center"/>
          </w:tcPr>
          <w:p w14:paraId="48A14F9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F7767D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25" w:type="dxa"/>
            <w:vAlign w:val="center"/>
          </w:tcPr>
          <w:p w14:paraId="52D772F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14:paraId="2E62D2F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20430D2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475CE52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张保生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汪诸豪</w:t>
            </w:r>
          </w:p>
        </w:tc>
        <w:tc>
          <w:tcPr>
            <w:tcW w:w="918" w:type="dxa"/>
            <w:vAlign w:val="center"/>
          </w:tcPr>
          <w:p w14:paraId="51CF6A9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1D39453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4-9</w:t>
            </w:r>
            <w:r>
              <w:rPr>
                <w:rFonts w:hint="eastAsia"/>
                <w:szCs w:val="21"/>
              </w:rPr>
              <w:t>周</w:t>
            </w:r>
          </w:p>
          <w:p w14:paraId="39218D2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1D9791E7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04FA7F5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 w14:paraId="18F4973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175" w:type="dxa"/>
            <w:vAlign w:val="center"/>
          </w:tcPr>
          <w:p w14:paraId="7A599B3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20018155</w:t>
            </w:r>
          </w:p>
        </w:tc>
        <w:tc>
          <w:tcPr>
            <w:tcW w:w="850" w:type="dxa"/>
            <w:vAlign w:val="center"/>
          </w:tcPr>
          <w:p w14:paraId="5AA4EB2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25" w:type="dxa"/>
            <w:vAlign w:val="center"/>
          </w:tcPr>
          <w:p w14:paraId="03DDB3A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B41AC8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25" w:type="dxa"/>
            <w:vAlign w:val="center"/>
          </w:tcPr>
          <w:p w14:paraId="5184FDA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14:paraId="7604C41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2FE2A16F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2457F07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</w:t>
            </w:r>
          </w:p>
        </w:tc>
        <w:tc>
          <w:tcPr>
            <w:tcW w:w="918" w:type="dxa"/>
            <w:vAlign w:val="center"/>
          </w:tcPr>
          <w:p w14:paraId="5CB120E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1249358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794F29F8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5AC5092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6" w:type="dxa"/>
            <w:vAlign w:val="center"/>
          </w:tcPr>
          <w:p w14:paraId="53FE27B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175" w:type="dxa"/>
            <w:vAlign w:val="center"/>
          </w:tcPr>
          <w:p w14:paraId="58476B6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30018106</w:t>
            </w:r>
          </w:p>
        </w:tc>
        <w:tc>
          <w:tcPr>
            <w:tcW w:w="850" w:type="dxa"/>
            <w:vAlign w:val="center"/>
          </w:tcPr>
          <w:p w14:paraId="46F138C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25" w:type="dxa"/>
            <w:vAlign w:val="center"/>
          </w:tcPr>
          <w:p w14:paraId="2F1BC74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7B9470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25" w:type="dxa"/>
            <w:vAlign w:val="center"/>
          </w:tcPr>
          <w:p w14:paraId="79E70659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EEB7B9F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AF23CD5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5A14887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14:paraId="60C3922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49CA84A2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388DAE8C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6D09F73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6" w:type="dxa"/>
            <w:vAlign w:val="center"/>
          </w:tcPr>
          <w:p w14:paraId="325EF1F2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175" w:type="dxa"/>
            <w:vAlign w:val="center"/>
          </w:tcPr>
          <w:p w14:paraId="7F74A475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8D60AA6" w14:textId="77777777" w:rsidR="007A4E9B" w:rsidRDefault="002F67CB">
            <w:pPr>
              <w:jc w:val="center"/>
            </w:pPr>
            <w:r>
              <w:rPr>
                <w:rFonts w:hint="eastAsia"/>
              </w:rPr>
              <w:t>必修</w:t>
            </w:r>
          </w:p>
          <w:p w14:paraId="06635CBF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25" w:type="dxa"/>
            <w:vAlign w:val="center"/>
          </w:tcPr>
          <w:p w14:paraId="2CE9C81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 w14:paraId="1FAD860D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5EFC71F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5AC26DC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85B8684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3A441918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61838ED3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0F0B1E14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6ADBD079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2E6DFD1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6" w:type="dxa"/>
            <w:vAlign w:val="center"/>
          </w:tcPr>
          <w:p w14:paraId="4C921E3C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175" w:type="dxa"/>
            <w:vAlign w:val="center"/>
          </w:tcPr>
          <w:p w14:paraId="1C9ED25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F74432" w14:textId="77777777" w:rsidR="007A4E9B" w:rsidRDefault="002F67CB">
            <w:pPr>
              <w:jc w:val="center"/>
            </w:pPr>
            <w:r>
              <w:rPr>
                <w:rFonts w:hint="eastAsia"/>
              </w:rPr>
              <w:t>选修</w:t>
            </w:r>
          </w:p>
          <w:p w14:paraId="0FFFF2AE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25" w:type="dxa"/>
            <w:vAlign w:val="center"/>
          </w:tcPr>
          <w:p w14:paraId="690DBFB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 w14:paraId="4F81E79D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459F5B16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D7627CC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8E1778F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4CB45023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3C73287B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8E4C164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</w:tbl>
    <w:p w14:paraId="0DD9A62D" w14:textId="77777777" w:rsidR="007A4E9B" w:rsidRDefault="007A4E9B">
      <w:pPr>
        <w:rPr>
          <w:rFonts w:ascii="仿宋" w:eastAsia="仿宋" w:hAnsi="仿宋"/>
          <w:sz w:val="30"/>
          <w:szCs w:val="30"/>
        </w:rPr>
      </w:pPr>
    </w:p>
    <w:p w14:paraId="71C8B555" w14:textId="77777777" w:rsidR="007A4E9B" w:rsidRDefault="002F67C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br/>
      </w:r>
    </w:p>
    <w:p w14:paraId="3BE1656E" w14:textId="77777777" w:rsidR="007A4E9B" w:rsidRDefault="002F67C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br w:type="page"/>
      </w:r>
    </w:p>
    <w:p w14:paraId="50FD0800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证据法学</w:t>
      </w:r>
      <w:r>
        <w:rPr>
          <w:rFonts w:eastAsia="黑体" w:hint="eastAsia"/>
          <w:sz w:val="28"/>
          <w:szCs w:val="28"/>
        </w:rPr>
        <w:t>方向博士生</w:t>
      </w:r>
    </w:p>
    <w:p w14:paraId="1628B614" w14:textId="77777777" w:rsidR="007A4E9B" w:rsidRDefault="002F67C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2018-2019</w:t>
      </w:r>
      <w:r>
        <w:rPr>
          <w:rFonts w:eastAsia="黑体" w:hint="eastAsia"/>
          <w:sz w:val="28"/>
          <w:szCs w:val="28"/>
        </w:rPr>
        <w:t>学年第二学期课程表</w:t>
      </w:r>
    </w:p>
    <w:p w14:paraId="32DDDB15" w14:textId="77777777" w:rsidR="007A4E9B" w:rsidRDefault="002F67C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(上课地点：学院</w:t>
      </w:r>
      <w:r>
        <w:rPr>
          <w:rFonts w:ascii="STXingkai" w:eastAsia="STXingkai"/>
          <w:sz w:val="28"/>
          <w:szCs w:val="28"/>
        </w:rPr>
        <w:t>路</w:t>
      </w:r>
      <w:r>
        <w:rPr>
          <w:rFonts w:ascii="STXingkai" w:eastAsia="STXingkai" w:hint="eastAsia"/>
          <w:sz w:val="28"/>
          <w:szCs w:val="28"/>
        </w:rPr>
        <w:t>)        人数</w:t>
      </w:r>
      <w:r>
        <w:rPr>
          <w:rFonts w:ascii="STXingkai" w:eastAsia="STXingkai" w:hint="eastAsia"/>
          <w:sz w:val="28"/>
          <w:szCs w:val="28"/>
          <w:u w:val="single"/>
        </w:rPr>
        <w:t>7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06"/>
        <w:gridCol w:w="1187"/>
        <w:gridCol w:w="838"/>
        <w:gridCol w:w="550"/>
        <w:gridCol w:w="612"/>
        <w:gridCol w:w="488"/>
        <w:gridCol w:w="712"/>
        <w:gridCol w:w="742"/>
        <w:gridCol w:w="916"/>
        <w:gridCol w:w="918"/>
        <w:gridCol w:w="1241"/>
      </w:tblGrid>
      <w:tr w:rsidR="007A4E9B" w14:paraId="52FB89EE" w14:textId="77777777">
        <w:trPr>
          <w:cantSplit/>
          <w:trHeight w:val="769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42A88D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6ED0CCF6" w14:textId="77777777" w:rsidR="007A4E9B" w:rsidRDefault="002F67C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5B53FB4B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FDC44E3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04B8DBD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D8933E5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398C6CA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70EF924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478B809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63928E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9E40F72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D317236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1CF76DBE" w14:textId="77777777" w:rsidR="007A4E9B" w:rsidRDefault="002F67C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B39C9B2" w14:textId="77777777" w:rsidR="007A4E9B" w:rsidRDefault="002F67C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A4E9B" w14:paraId="4A76C74C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16E7484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6" w:type="dxa"/>
            <w:vAlign w:val="center"/>
          </w:tcPr>
          <w:p w14:paraId="41CBA27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187" w:type="dxa"/>
            <w:vAlign w:val="center"/>
          </w:tcPr>
          <w:p w14:paraId="3C2428D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38" w:type="dxa"/>
            <w:vAlign w:val="center"/>
          </w:tcPr>
          <w:p w14:paraId="52406F4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50" w:type="dxa"/>
            <w:vAlign w:val="center"/>
          </w:tcPr>
          <w:p w14:paraId="0CF95A6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50DB49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88" w:type="dxa"/>
            <w:vAlign w:val="center"/>
          </w:tcPr>
          <w:p w14:paraId="09D63E9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2" w:type="dxa"/>
            <w:vAlign w:val="center"/>
          </w:tcPr>
          <w:p w14:paraId="7B2C7EC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750944AD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14:paraId="7F9CA8B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3800744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0479A9E1" w14:textId="77777777" w:rsidR="007A4E9B" w:rsidRDefault="007A4E9B">
            <w:pPr>
              <w:jc w:val="center"/>
              <w:rPr>
                <w:szCs w:val="21"/>
              </w:rPr>
            </w:pPr>
          </w:p>
        </w:tc>
      </w:tr>
      <w:tr w:rsidR="007A4E9B" w14:paraId="74E78A4F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49C88F0B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6" w:type="dxa"/>
            <w:vAlign w:val="center"/>
          </w:tcPr>
          <w:p w14:paraId="2E246A1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外国证据法研究</w:t>
            </w:r>
          </w:p>
        </w:tc>
        <w:tc>
          <w:tcPr>
            <w:tcW w:w="1187" w:type="dxa"/>
            <w:vAlign w:val="center"/>
          </w:tcPr>
          <w:p w14:paraId="4605FC8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10018122</w:t>
            </w:r>
          </w:p>
        </w:tc>
        <w:tc>
          <w:tcPr>
            <w:tcW w:w="838" w:type="dxa"/>
            <w:vAlign w:val="center"/>
          </w:tcPr>
          <w:p w14:paraId="6EB64FB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0" w:type="dxa"/>
            <w:vAlign w:val="center"/>
          </w:tcPr>
          <w:p w14:paraId="631C020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487BB5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88" w:type="dxa"/>
            <w:vAlign w:val="center"/>
          </w:tcPr>
          <w:p w14:paraId="2629B8F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2" w:type="dxa"/>
            <w:vAlign w:val="center"/>
          </w:tcPr>
          <w:p w14:paraId="29A8B6F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487FEB2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6E6D5E0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张保生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汪诸豪</w:t>
            </w:r>
          </w:p>
        </w:tc>
        <w:tc>
          <w:tcPr>
            <w:tcW w:w="918" w:type="dxa"/>
            <w:vAlign w:val="center"/>
          </w:tcPr>
          <w:p w14:paraId="74BD467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1C44993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4-9</w:t>
            </w:r>
            <w:r>
              <w:rPr>
                <w:rFonts w:hint="eastAsia"/>
                <w:szCs w:val="21"/>
              </w:rPr>
              <w:t>周</w:t>
            </w:r>
          </w:p>
          <w:p w14:paraId="0EB5F0E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71E9A9F8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71B1E1F9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 w14:paraId="5036EF3D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187" w:type="dxa"/>
            <w:vAlign w:val="center"/>
          </w:tcPr>
          <w:p w14:paraId="6684D2A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20018155</w:t>
            </w:r>
          </w:p>
        </w:tc>
        <w:tc>
          <w:tcPr>
            <w:tcW w:w="838" w:type="dxa"/>
            <w:vAlign w:val="center"/>
          </w:tcPr>
          <w:p w14:paraId="1091FBD4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0" w:type="dxa"/>
            <w:vAlign w:val="center"/>
          </w:tcPr>
          <w:p w14:paraId="4B76BF7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59C351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88" w:type="dxa"/>
            <w:vAlign w:val="center"/>
          </w:tcPr>
          <w:p w14:paraId="74AC71D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2" w:type="dxa"/>
            <w:vAlign w:val="center"/>
          </w:tcPr>
          <w:p w14:paraId="169731F3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14:paraId="4163F4A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14:paraId="32AD2EB7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</w:t>
            </w:r>
          </w:p>
        </w:tc>
        <w:tc>
          <w:tcPr>
            <w:tcW w:w="918" w:type="dxa"/>
            <w:vAlign w:val="center"/>
          </w:tcPr>
          <w:p w14:paraId="38E5F4FA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68F3F422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A4E9B" w14:paraId="780B8193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2C2A855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6" w:type="dxa"/>
            <w:vAlign w:val="center"/>
          </w:tcPr>
          <w:p w14:paraId="7649D9A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187" w:type="dxa"/>
            <w:vAlign w:val="center"/>
          </w:tcPr>
          <w:p w14:paraId="0A2EE7D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30018106</w:t>
            </w:r>
          </w:p>
        </w:tc>
        <w:tc>
          <w:tcPr>
            <w:tcW w:w="838" w:type="dxa"/>
            <w:vAlign w:val="center"/>
          </w:tcPr>
          <w:p w14:paraId="4480910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50" w:type="dxa"/>
            <w:vAlign w:val="center"/>
          </w:tcPr>
          <w:p w14:paraId="13495BD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00542E5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88" w:type="dxa"/>
            <w:vAlign w:val="center"/>
          </w:tcPr>
          <w:p w14:paraId="38821858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1ECBAEA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1CB8E28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191964C8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14:paraId="7E3C14BC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61F46675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3F5CF9B2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6C76D3E5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6" w:type="dxa"/>
            <w:vAlign w:val="center"/>
          </w:tcPr>
          <w:p w14:paraId="25ABDCD2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187" w:type="dxa"/>
            <w:vAlign w:val="center"/>
          </w:tcPr>
          <w:p w14:paraId="4D433C08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762CD48" w14:textId="77777777" w:rsidR="007A4E9B" w:rsidRDefault="002F67CB">
            <w:pPr>
              <w:jc w:val="center"/>
            </w:pPr>
            <w:r>
              <w:rPr>
                <w:rFonts w:hint="eastAsia"/>
              </w:rPr>
              <w:t>必修</w:t>
            </w:r>
          </w:p>
          <w:p w14:paraId="146A1CD9" w14:textId="77777777" w:rsidR="007A4E9B" w:rsidRDefault="002F67CB"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50" w:type="dxa"/>
            <w:vAlign w:val="center"/>
          </w:tcPr>
          <w:p w14:paraId="45E17491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 w14:paraId="7541C04E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767B642C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6BEE54A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46F4B16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0CA04092" w14:textId="77777777" w:rsidR="007A4E9B" w:rsidRDefault="002F67CB"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7AD9CFA4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10FFC609" w14:textId="77777777" w:rsidR="007A4E9B" w:rsidRDefault="002F67CB"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4C9DD406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6CE404DE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6" w:type="dxa"/>
            <w:vAlign w:val="center"/>
          </w:tcPr>
          <w:p w14:paraId="029BA560" w14:textId="77777777" w:rsidR="007A4E9B" w:rsidRDefault="002F67CB">
            <w:pPr>
              <w:widowControl/>
              <w:jc w:val="center"/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187" w:type="dxa"/>
            <w:vAlign w:val="center"/>
          </w:tcPr>
          <w:p w14:paraId="2823F692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06B6F658" w14:textId="77777777" w:rsidR="007A4E9B" w:rsidRDefault="002F67CB">
            <w:pPr>
              <w:jc w:val="center"/>
            </w:pPr>
            <w:r>
              <w:rPr>
                <w:rFonts w:hint="eastAsia"/>
              </w:rPr>
              <w:t>选修</w:t>
            </w:r>
          </w:p>
          <w:p w14:paraId="34153409" w14:textId="77777777" w:rsidR="007A4E9B" w:rsidRDefault="002F67CB">
            <w:pPr>
              <w:jc w:val="center"/>
            </w:pPr>
            <w:r>
              <w:t>非学位</w:t>
            </w:r>
          </w:p>
        </w:tc>
        <w:tc>
          <w:tcPr>
            <w:tcW w:w="550" w:type="dxa"/>
            <w:vAlign w:val="center"/>
          </w:tcPr>
          <w:p w14:paraId="2C79FB3D" w14:textId="77777777" w:rsidR="007A4E9B" w:rsidRDefault="002F67CB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 w14:paraId="5EA80EF4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70527E87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7CD03B8" w14:textId="77777777" w:rsidR="007A4E9B" w:rsidRDefault="007A4E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F147B4A" w14:textId="77777777" w:rsidR="007A4E9B" w:rsidRDefault="002F67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 w14:paraId="4FCAB0BB" w14:textId="77777777" w:rsidR="007A4E9B" w:rsidRDefault="002F67CB">
            <w:pPr>
              <w:widowControl/>
              <w:jc w:val="center"/>
            </w:pPr>
            <w:r>
              <w:t>各导师</w:t>
            </w:r>
          </w:p>
        </w:tc>
        <w:tc>
          <w:tcPr>
            <w:tcW w:w="918" w:type="dxa"/>
            <w:vAlign w:val="center"/>
          </w:tcPr>
          <w:p w14:paraId="2DEAD0AC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4542F0D" w14:textId="77777777" w:rsidR="007A4E9B" w:rsidRDefault="002F67CB">
            <w:pPr>
              <w:jc w:val="center"/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周前统一交教学办</w:t>
            </w:r>
          </w:p>
        </w:tc>
      </w:tr>
      <w:tr w:rsidR="007A4E9B" w14:paraId="6FE0283E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5DDBBCE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6" w:type="dxa"/>
            <w:vAlign w:val="center"/>
          </w:tcPr>
          <w:p w14:paraId="51EAB1C6" w14:textId="77777777" w:rsidR="007A4E9B" w:rsidRDefault="002F67CB">
            <w:pPr>
              <w:jc w:val="center"/>
            </w:pPr>
            <w:r>
              <w:rPr>
                <w:szCs w:val="21"/>
              </w:rPr>
              <w:t>补修课</w:t>
            </w:r>
          </w:p>
        </w:tc>
        <w:tc>
          <w:tcPr>
            <w:tcW w:w="1187" w:type="dxa"/>
            <w:vAlign w:val="center"/>
          </w:tcPr>
          <w:p w14:paraId="33B2DA30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F69346F" w14:textId="77777777" w:rsidR="007A4E9B" w:rsidRDefault="002F67CB">
            <w:pPr>
              <w:jc w:val="center"/>
            </w:pPr>
            <w:r>
              <w:rPr>
                <w:szCs w:val="21"/>
              </w:rPr>
              <w:t>补课</w:t>
            </w:r>
          </w:p>
        </w:tc>
        <w:tc>
          <w:tcPr>
            <w:tcW w:w="550" w:type="dxa"/>
            <w:vAlign w:val="center"/>
          </w:tcPr>
          <w:p w14:paraId="320D6DBA" w14:textId="77777777" w:rsidR="007A4E9B" w:rsidRDefault="002F67CB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8374586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88" w:type="dxa"/>
            <w:vAlign w:val="center"/>
          </w:tcPr>
          <w:p w14:paraId="0B72EE10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12" w:type="dxa"/>
            <w:vAlign w:val="center"/>
          </w:tcPr>
          <w:p w14:paraId="5323A11F" w14:textId="77777777" w:rsidR="007A4E9B" w:rsidRDefault="002F67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42" w:type="dxa"/>
            <w:vAlign w:val="center"/>
          </w:tcPr>
          <w:p w14:paraId="18E8FCC7" w14:textId="77777777" w:rsidR="007A4E9B" w:rsidRDefault="007A4E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D3621F4" w14:textId="77777777" w:rsidR="007A4E9B" w:rsidRDefault="002F67CB">
            <w:pPr>
              <w:jc w:val="center"/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60C1684D" w14:textId="77777777" w:rsidR="007A4E9B" w:rsidRDefault="007A4E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6CB49EE" w14:textId="77777777" w:rsidR="007A4E9B" w:rsidRDefault="007A4E9B">
            <w:pPr>
              <w:jc w:val="center"/>
            </w:pPr>
          </w:p>
        </w:tc>
      </w:tr>
    </w:tbl>
    <w:p w14:paraId="0574CB3D" w14:textId="1E00C39D" w:rsidR="00191064" w:rsidRDefault="00191064">
      <w:r>
        <w:br w:type="page"/>
      </w:r>
    </w:p>
    <w:p w14:paraId="7CF8756D" w14:textId="77777777" w:rsidR="00191064" w:rsidRDefault="00191064" w:rsidP="00191064">
      <w:pPr>
        <w:rPr>
          <w:rFonts w:ascii="黑体" w:eastAsia="黑体" w:hAnsi="宋体"/>
          <w:color w:val="FFFFFF" w:themeColor="background1"/>
          <w:sz w:val="30"/>
          <w:szCs w:val="30"/>
        </w:rPr>
      </w:pPr>
      <w:r>
        <w:rPr>
          <w:rFonts w:ascii="黑体" w:eastAsia="黑体" w:hAnsi="宋体" w:hint="eastAsia"/>
          <w:color w:val="FFFFFF" w:themeColor="background1"/>
          <w:sz w:val="30"/>
          <w:szCs w:val="30"/>
        </w:rPr>
        <w:lastRenderedPageBreak/>
        <w:t xml:space="preserve">附件3  </w:t>
      </w:r>
    </w:p>
    <w:p w14:paraId="62BDBED2" w14:textId="77777777" w:rsidR="00191064" w:rsidRDefault="00191064" w:rsidP="00191064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244E719B" w14:textId="77777777" w:rsidR="00191064" w:rsidRDefault="00191064" w:rsidP="00191064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法庭科学概论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证据法学硕士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2018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566"/>
        <w:gridCol w:w="677"/>
        <w:gridCol w:w="1059"/>
        <w:gridCol w:w="1135"/>
        <w:gridCol w:w="2054"/>
      </w:tblGrid>
      <w:tr w:rsidR="00191064" w14:paraId="12821857" w14:textId="77777777" w:rsidTr="001716CB">
        <w:trPr>
          <w:cantSplit/>
          <w:trHeight w:val="640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0690FB0" w14:textId="77777777" w:rsidR="00191064" w:rsidRDefault="00191064" w:rsidP="001716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098BBE9D" w14:textId="77777777" w:rsidR="00191064" w:rsidRDefault="00191064" w:rsidP="001716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11C4142" w14:textId="77777777" w:rsidR="00191064" w:rsidRDefault="00191064" w:rsidP="001716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40071F8" w14:textId="77777777" w:rsidR="00191064" w:rsidRDefault="00191064" w:rsidP="001716C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0210DA2" w14:textId="77777777" w:rsidR="00191064" w:rsidRDefault="00191064" w:rsidP="001716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F14F82F" w14:textId="77777777" w:rsidR="00191064" w:rsidRDefault="00191064" w:rsidP="001716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1064" w14:paraId="36241C9D" w14:textId="77777777" w:rsidTr="001716CB">
        <w:tc>
          <w:tcPr>
            <w:tcW w:w="1031" w:type="dxa"/>
            <w:vAlign w:val="center"/>
          </w:tcPr>
          <w:p w14:paraId="23EC7F6C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42E12674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法庭科学概述</w:t>
            </w:r>
          </w:p>
        </w:tc>
        <w:tc>
          <w:tcPr>
            <w:tcW w:w="677" w:type="dxa"/>
          </w:tcPr>
          <w:p w14:paraId="528D1046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8B628FF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王元凤</w:t>
            </w:r>
          </w:p>
        </w:tc>
        <w:tc>
          <w:tcPr>
            <w:tcW w:w="1135" w:type="dxa"/>
          </w:tcPr>
          <w:p w14:paraId="4F4F70C3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5A5D689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6E7B4E2B" w14:textId="77777777" w:rsidTr="001716CB">
        <w:tc>
          <w:tcPr>
            <w:tcW w:w="1031" w:type="dxa"/>
            <w:vAlign w:val="center"/>
          </w:tcPr>
          <w:p w14:paraId="226A7A85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69EAFEBB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微量物证检验学</w:t>
            </w:r>
          </w:p>
        </w:tc>
        <w:tc>
          <w:tcPr>
            <w:tcW w:w="677" w:type="dxa"/>
          </w:tcPr>
          <w:p w14:paraId="773B3189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4E83A4C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王元凤</w:t>
            </w:r>
          </w:p>
        </w:tc>
        <w:tc>
          <w:tcPr>
            <w:tcW w:w="1135" w:type="dxa"/>
          </w:tcPr>
          <w:p w14:paraId="4C11543E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FD9B82C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2BE28642" w14:textId="77777777" w:rsidTr="001716CB">
        <w:tc>
          <w:tcPr>
            <w:tcW w:w="1031" w:type="dxa"/>
            <w:vAlign w:val="center"/>
          </w:tcPr>
          <w:p w14:paraId="0B72ADD4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49834833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文件检验学</w:t>
            </w:r>
          </w:p>
        </w:tc>
        <w:tc>
          <w:tcPr>
            <w:tcW w:w="677" w:type="dxa"/>
          </w:tcPr>
          <w:p w14:paraId="4C75B07B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5A00445C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李冰</w:t>
            </w:r>
          </w:p>
        </w:tc>
        <w:tc>
          <w:tcPr>
            <w:tcW w:w="1135" w:type="dxa"/>
          </w:tcPr>
          <w:p w14:paraId="574B69EB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32B36D0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60DD7773" w14:textId="77777777" w:rsidTr="001716CB">
        <w:tc>
          <w:tcPr>
            <w:tcW w:w="1031" w:type="dxa"/>
            <w:vAlign w:val="center"/>
          </w:tcPr>
          <w:p w14:paraId="2C454A67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79441347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法医学（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43A47E08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1883E0D6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王旭</w:t>
            </w:r>
          </w:p>
        </w:tc>
        <w:tc>
          <w:tcPr>
            <w:tcW w:w="1135" w:type="dxa"/>
          </w:tcPr>
          <w:p w14:paraId="165522C0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B22CB4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7FDD6554" w14:textId="77777777" w:rsidTr="001716CB">
        <w:tc>
          <w:tcPr>
            <w:tcW w:w="1031" w:type="dxa"/>
            <w:vAlign w:val="center"/>
          </w:tcPr>
          <w:p w14:paraId="2B3C5F01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4615763D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法医学（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4065E9F0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20CC659F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王旭</w:t>
            </w:r>
          </w:p>
        </w:tc>
        <w:tc>
          <w:tcPr>
            <w:tcW w:w="1135" w:type="dxa"/>
          </w:tcPr>
          <w:p w14:paraId="5C633889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57CCD50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7AB05BEE" w14:textId="77777777" w:rsidTr="001716CB">
        <w:tc>
          <w:tcPr>
            <w:tcW w:w="1031" w:type="dxa"/>
            <w:vAlign w:val="center"/>
          </w:tcPr>
          <w:p w14:paraId="6B853D9A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719920F9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法医生物学</w:t>
            </w:r>
          </w:p>
        </w:tc>
        <w:tc>
          <w:tcPr>
            <w:tcW w:w="677" w:type="dxa"/>
          </w:tcPr>
          <w:p w14:paraId="1A92DD2E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F3BF6C5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鲁涤</w:t>
            </w:r>
          </w:p>
        </w:tc>
        <w:tc>
          <w:tcPr>
            <w:tcW w:w="1135" w:type="dxa"/>
          </w:tcPr>
          <w:p w14:paraId="0A769ADE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31FEC14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63D995A5" w14:textId="77777777" w:rsidTr="001716CB">
        <w:tc>
          <w:tcPr>
            <w:tcW w:w="1031" w:type="dxa"/>
            <w:vAlign w:val="center"/>
          </w:tcPr>
          <w:p w14:paraId="5AC3C128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22D60A81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司法精神病学</w:t>
            </w:r>
          </w:p>
        </w:tc>
        <w:tc>
          <w:tcPr>
            <w:tcW w:w="677" w:type="dxa"/>
          </w:tcPr>
          <w:p w14:paraId="085DAAB8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C6AFCA2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马长锁</w:t>
            </w:r>
          </w:p>
        </w:tc>
        <w:tc>
          <w:tcPr>
            <w:tcW w:w="1135" w:type="dxa"/>
          </w:tcPr>
          <w:p w14:paraId="7F6A97A2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7481850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03E4FA70" w14:textId="77777777" w:rsidTr="001716CB">
        <w:tc>
          <w:tcPr>
            <w:tcW w:w="1031" w:type="dxa"/>
            <w:vAlign w:val="center"/>
          </w:tcPr>
          <w:p w14:paraId="2D4EB9F4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40408568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毒物检验学</w:t>
            </w:r>
          </w:p>
        </w:tc>
        <w:tc>
          <w:tcPr>
            <w:tcW w:w="677" w:type="dxa"/>
          </w:tcPr>
          <w:p w14:paraId="064AB05D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7A5CA17E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郝红霞</w:t>
            </w:r>
          </w:p>
        </w:tc>
        <w:tc>
          <w:tcPr>
            <w:tcW w:w="1135" w:type="dxa"/>
          </w:tcPr>
          <w:p w14:paraId="4EAC6A70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77C3AB5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4DCC87BC" w14:textId="77777777" w:rsidTr="001716CB">
        <w:trPr>
          <w:trHeight w:val="289"/>
        </w:trPr>
        <w:tc>
          <w:tcPr>
            <w:tcW w:w="1031" w:type="dxa"/>
            <w:vAlign w:val="center"/>
          </w:tcPr>
          <w:p w14:paraId="02685583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77A52641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司法摄影学（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15B97724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71C5D4C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刘斌</w:t>
            </w:r>
          </w:p>
        </w:tc>
        <w:tc>
          <w:tcPr>
            <w:tcW w:w="1135" w:type="dxa"/>
          </w:tcPr>
          <w:p w14:paraId="6633EF72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175C326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271E0D56" w14:textId="77777777" w:rsidTr="001716CB">
        <w:tc>
          <w:tcPr>
            <w:tcW w:w="1031" w:type="dxa"/>
            <w:vAlign w:val="center"/>
          </w:tcPr>
          <w:p w14:paraId="3A8005BF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566" w:type="dxa"/>
            <w:vAlign w:val="center"/>
          </w:tcPr>
          <w:p w14:paraId="5C69510B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司法摄影学（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4F56F8F9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569A4A76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刘斌</w:t>
            </w:r>
          </w:p>
        </w:tc>
        <w:tc>
          <w:tcPr>
            <w:tcW w:w="1135" w:type="dxa"/>
          </w:tcPr>
          <w:p w14:paraId="7827812E" w14:textId="77777777" w:rsidR="00191064" w:rsidRDefault="00191064" w:rsidP="00171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E93CCA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46F2DF86" w14:textId="77777777" w:rsidTr="001716CB">
        <w:tc>
          <w:tcPr>
            <w:tcW w:w="1031" w:type="dxa"/>
            <w:vAlign w:val="center"/>
          </w:tcPr>
          <w:p w14:paraId="46F275B5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5E9A75F2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6ABB2E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3FB60FF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DC4F3FF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7D163EA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436D4933" w14:textId="77777777" w:rsidTr="001716CB">
        <w:tc>
          <w:tcPr>
            <w:tcW w:w="1031" w:type="dxa"/>
            <w:vAlign w:val="center"/>
          </w:tcPr>
          <w:p w14:paraId="6E75F78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3EA542A5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4FA76B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7A8AB2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CBB2095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1DDC22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2A34B956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529E01DE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12BA8169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80351DE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268786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CDF0D10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404E0E6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06FE7F8B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43B6F3A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5CAE3E95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3A3D01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E71F244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4680F97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72AFB7B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68CC6FF3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6C6FB38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14469564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2DDC6E9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124D194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C88FB3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E19A499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56C5D659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05EFAC8D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56BB4695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98FA62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6E6392D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92C5BBA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5C7A306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0ED650B7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7EBD04DF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3470D879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82D5E5D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F8A0FC5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E8BC75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36A449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29503B81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4EE3399F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7E266AFD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2E3712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A77FDB2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84C4F0F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281D188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  <w:tr w:rsidR="00191064" w14:paraId="0B2B84D1" w14:textId="77777777" w:rsidTr="001716CB">
        <w:trPr>
          <w:trHeight w:val="295"/>
        </w:trPr>
        <w:tc>
          <w:tcPr>
            <w:tcW w:w="1031" w:type="dxa"/>
            <w:vAlign w:val="center"/>
          </w:tcPr>
          <w:p w14:paraId="06078953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566" w:type="dxa"/>
          </w:tcPr>
          <w:p w14:paraId="6A2BF73D" w14:textId="77777777" w:rsidR="00191064" w:rsidRDefault="00191064" w:rsidP="001716CB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3B8C0F1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1CEB8F6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29AA64A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1EA0E19" w14:textId="77777777" w:rsidR="00191064" w:rsidRDefault="00191064" w:rsidP="001716CB">
            <w:pPr>
              <w:jc w:val="center"/>
              <w:rPr>
                <w:sz w:val="24"/>
              </w:rPr>
            </w:pPr>
          </w:p>
        </w:tc>
      </w:tr>
    </w:tbl>
    <w:p w14:paraId="1F930517" w14:textId="77777777" w:rsidR="00191064" w:rsidRDefault="00191064" w:rsidP="00191064">
      <w:pPr>
        <w:jc w:val="center"/>
        <w:rPr>
          <w:sz w:val="24"/>
        </w:rPr>
      </w:pPr>
    </w:p>
    <w:p w14:paraId="6636F3ED" w14:textId="77777777" w:rsidR="00191064" w:rsidRDefault="00191064" w:rsidP="00191064">
      <w:pPr>
        <w:jc w:val="center"/>
        <w:rPr>
          <w:sz w:val="24"/>
        </w:rPr>
      </w:pPr>
    </w:p>
    <w:p w14:paraId="6538B80B" w14:textId="77777777" w:rsidR="00191064" w:rsidRDefault="00191064" w:rsidP="00191064">
      <w:pPr>
        <w:rPr>
          <w:sz w:val="24"/>
        </w:rPr>
      </w:pPr>
    </w:p>
    <w:p w14:paraId="4BF95BE1" w14:textId="77777777" w:rsidR="00191064" w:rsidRDefault="00191064" w:rsidP="00191064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191064" w14:paraId="0DCDE5D0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76E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D7FF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0DBB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8C55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8B12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047C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191064" w14:paraId="40BB2F07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B18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69D7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39F2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AE69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E682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E670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191064" w14:paraId="728B4F04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F4D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0C0F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622E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6A88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CBDB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7257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191064" w14:paraId="27F3280D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D5E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3529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42F4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7B68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2CC8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D2FE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191064" w14:paraId="2C9CA62B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308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483F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7785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12F7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6BEB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D635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191064" w14:paraId="73ECAAB1" w14:textId="77777777" w:rsidTr="001716CB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D4A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462A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A1A3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9EAB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BF4B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6A6C" w14:textId="77777777" w:rsidR="00191064" w:rsidRDefault="00191064" w:rsidP="001716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14:paraId="1E5D2E96" w14:textId="77777777" w:rsidR="007A4E9B" w:rsidRDefault="007A4E9B">
      <w:bookmarkStart w:id="0" w:name="_GoBack"/>
      <w:bookmarkEnd w:id="0"/>
    </w:p>
    <w:sectPr w:rsidR="007A4E9B" w:rsidSect="007A4E9B">
      <w:footerReference w:type="default" r:id="rId7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A24F2" w14:textId="77777777" w:rsidR="00E35A9A" w:rsidRDefault="00E35A9A" w:rsidP="007A4E9B">
      <w:r>
        <w:separator/>
      </w:r>
    </w:p>
  </w:endnote>
  <w:endnote w:type="continuationSeparator" w:id="0">
    <w:p w14:paraId="7D1F9724" w14:textId="77777777" w:rsidR="00E35A9A" w:rsidRDefault="00E35A9A" w:rsidP="007A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3010" w14:textId="77777777" w:rsidR="007A4E9B" w:rsidRDefault="007A4E9B">
    <w:pPr>
      <w:pStyle w:val="Footer"/>
      <w:jc w:val="right"/>
    </w:pPr>
    <w:r>
      <w:fldChar w:fldCharType="begin"/>
    </w:r>
    <w:r w:rsidR="002F67CB">
      <w:instrText>PAGE   \* MERGEFORMAT</w:instrText>
    </w:r>
    <w:r>
      <w:fldChar w:fldCharType="separate"/>
    </w:r>
    <w:r w:rsidR="00D96CD6" w:rsidRPr="00D96CD6">
      <w:rPr>
        <w:noProof/>
        <w:lang w:val="zh-CN"/>
      </w:rPr>
      <w:t>3</w:t>
    </w:r>
    <w:r>
      <w:fldChar w:fldCharType="end"/>
    </w:r>
  </w:p>
  <w:p w14:paraId="7BF0A8D4" w14:textId="77777777" w:rsidR="007A4E9B" w:rsidRDefault="007A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EB01" w14:textId="77777777" w:rsidR="00E35A9A" w:rsidRDefault="00E35A9A" w:rsidP="007A4E9B">
      <w:r>
        <w:separator/>
      </w:r>
    </w:p>
  </w:footnote>
  <w:footnote w:type="continuationSeparator" w:id="0">
    <w:p w14:paraId="425D95AD" w14:textId="77777777" w:rsidR="00E35A9A" w:rsidRDefault="00E35A9A" w:rsidP="007A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6B4781"/>
    <w:rsid w:val="00076E02"/>
    <w:rsid w:val="000A59C0"/>
    <w:rsid w:val="001155AE"/>
    <w:rsid w:val="00191064"/>
    <w:rsid w:val="002F67CB"/>
    <w:rsid w:val="007A4E9B"/>
    <w:rsid w:val="00826F27"/>
    <w:rsid w:val="00D96CD6"/>
    <w:rsid w:val="00E31442"/>
    <w:rsid w:val="00E35A9A"/>
    <w:rsid w:val="00F15648"/>
    <w:rsid w:val="00F577AF"/>
    <w:rsid w:val="01287ED8"/>
    <w:rsid w:val="01356373"/>
    <w:rsid w:val="015931EF"/>
    <w:rsid w:val="0180699D"/>
    <w:rsid w:val="02752C49"/>
    <w:rsid w:val="02801B10"/>
    <w:rsid w:val="029E771A"/>
    <w:rsid w:val="02A56F7F"/>
    <w:rsid w:val="03770A31"/>
    <w:rsid w:val="03814F4A"/>
    <w:rsid w:val="03DA5C27"/>
    <w:rsid w:val="03EF0AAE"/>
    <w:rsid w:val="03FD3866"/>
    <w:rsid w:val="0436198B"/>
    <w:rsid w:val="04C13FAE"/>
    <w:rsid w:val="04CF2D8B"/>
    <w:rsid w:val="050A38F9"/>
    <w:rsid w:val="05995A18"/>
    <w:rsid w:val="06A815EB"/>
    <w:rsid w:val="06DC1608"/>
    <w:rsid w:val="06EC3468"/>
    <w:rsid w:val="071C237A"/>
    <w:rsid w:val="07B20BD7"/>
    <w:rsid w:val="07B40037"/>
    <w:rsid w:val="07E564DD"/>
    <w:rsid w:val="07F54119"/>
    <w:rsid w:val="083A44E3"/>
    <w:rsid w:val="08D20BDC"/>
    <w:rsid w:val="08E42776"/>
    <w:rsid w:val="08FF3127"/>
    <w:rsid w:val="09232124"/>
    <w:rsid w:val="0A1D2FE0"/>
    <w:rsid w:val="0A334055"/>
    <w:rsid w:val="0A3359BE"/>
    <w:rsid w:val="0A97202A"/>
    <w:rsid w:val="0A976A6E"/>
    <w:rsid w:val="0AC30D26"/>
    <w:rsid w:val="0AD537AD"/>
    <w:rsid w:val="0B325BDD"/>
    <w:rsid w:val="0B5C23EF"/>
    <w:rsid w:val="0B8041A3"/>
    <w:rsid w:val="0BD23372"/>
    <w:rsid w:val="0C56591E"/>
    <w:rsid w:val="0CB1147B"/>
    <w:rsid w:val="0D1E378B"/>
    <w:rsid w:val="0D7317B4"/>
    <w:rsid w:val="0D99645D"/>
    <w:rsid w:val="0DEA7120"/>
    <w:rsid w:val="0DED7BC4"/>
    <w:rsid w:val="0DF05E91"/>
    <w:rsid w:val="0E160765"/>
    <w:rsid w:val="0E515FE1"/>
    <w:rsid w:val="0E7823C4"/>
    <w:rsid w:val="0EB21CD9"/>
    <w:rsid w:val="0EC75844"/>
    <w:rsid w:val="0ECA4CA3"/>
    <w:rsid w:val="0EFF286B"/>
    <w:rsid w:val="0F9B5A0D"/>
    <w:rsid w:val="11B60A8B"/>
    <w:rsid w:val="12012CE8"/>
    <w:rsid w:val="12024549"/>
    <w:rsid w:val="12673E82"/>
    <w:rsid w:val="133C417B"/>
    <w:rsid w:val="13530E25"/>
    <w:rsid w:val="13C076BF"/>
    <w:rsid w:val="13E73AAD"/>
    <w:rsid w:val="14832E34"/>
    <w:rsid w:val="14AC64CD"/>
    <w:rsid w:val="153529C2"/>
    <w:rsid w:val="15545859"/>
    <w:rsid w:val="1568203C"/>
    <w:rsid w:val="15E348B7"/>
    <w:rsid w:val="163F43AB"/>
    <w:rsid w:val="164B2F7A"/>
    <w:rsid w:val="16AC7D21"/>
    <w:rsid w:val="175D1B1D"/>
    <w:rsid w:val="17920F74"/>
    <w:rsid w:val="17AB2003"/>
    <w:rsid w:val="17F1227C"/>
    <w:rsid w:val="18E055C8"/>
    <w:rsid w:val="190A3E0E"/>
    <w:rsid w:val="190C51FD"/>
    <w:rsid w:val="19585AD5"/>
    <w:rsid w:val="1A32777F"/>
    <w:rsid w:val="1A703C1D"/>
    <w:rsid w:val="1A9862D1"/>
    <w:rsid w:val="1AF000A4"/>
    <w:rsid w:val="1B4A2A83"/>
    <w:rsid w:val="1BC95B07"/>
    <w:rsid w:val="1BD553BA"/>
    <w:rsid w:val="1BFE4ADF"/>
    <w:rsid w:val="1CE21E36"/>
    <w:rsid w:val="1CF533AD"/>
    <w:rsid w:val="1D12791F"/>
    <w:rsid w:val="1D37746D"/>
    <w:rsid w:val="1DAE253C"/>
    <w:rsid w:val="1E032AF0"/>
    <w:rsid w:val="1E824F0B"/>
    <w:rsid w:val="1F0145D3"/>
    <w:rsid w:val="1F4A21A2"/>
    <w:rsid w:val="1F9936DF"/>
    <w:rsid w:val="1F9B09D7"/>
    <w:rsid w:val="1FF31386"/>
    <w:rsid w:val="20106530"/>
    <w:rsid w:val="20433966"/>
    <w:rsid w:val="20D64D60"/>
    <w:rsid w:val="20F15044"/>
    <w:rsid w:val="20FE7393"/>
    <w:rsid w:val="2166469B"/>
    <w:rsid w:val="21AD246A"/>
    <w:rsid w:val="22034991"/>
    <w:rsid w:val="221A7CEE"/>
    <w:rsid w:val="222B2868"/>
    <w:rsid w:val="22890B7D"/>
    <w:rsid w:val="230B114D"/>
    <w:rsid w:val="235160AF"/>
    <w:rsid w:val="23D128DA"/>
    <w:rsid w:val="246448B1"/>
    <w:rsid w:val="246B0EDF"/>
    <w:rsid w:val="247F75EB"/>
    <w:rsid w:val="248C0C1F"/>
    <w:rsid w:val="25225ACC"/>
    <w:rsid w:val="252F124A"/>
    <w:rsid w:val="25966F0D"/>
    <w:rsid w:val="25A13EA4"/>
    <w:rsid w:val="25F400D5"/>
    <w:rsid w:val="266B4781"/>
    <w:rsid w:val="2670346A"/>
    <w:rsid w:val="26D86622"/>
    <w:rsid w:val="27821D77"/>
    <w:rsid w:val="279D7210"/>
    <w:rsid w:val="27FF3FFD"/>
    <w:rsid w:val="28281A25"/>
    <w:rsid w:val="282C34E5"/>
    <w:rsid w:val="28586E90"/>
    <w:rsid w:val="28902B02"/>
    <w:rsid w:val="29242C09"/>
    <w:rsid w:val="29B60414"/>
    <w:rsid w:val="2A7B1CB9"/>
    <w:rsid w:val="2AA76A26"/>
    <w:rsid w:val="2B1C7AC9"/>
    <w:rsid w:val="2B264D32"/>
    <w:rsid w:val="2BF760F0"/>
    <w:rsid w:val="2BFF4429"/>
    <w:rsid w:val="2C6009DF"/>
    <w:rsid w:val="2C8E64BA"/>
    <w:rsid w:val="2CE322DD"/>
    <w:rsid w:val="2D666A6E"/>
    <w:rsid w:val="2DDD49C9"/>
    <w:rsid w:val="2E2C776E"/>
    <w:rsid w:val="2E3D4B8C"/>
    <w:rsid w:val="2EA321D1"/>
    <w:rsid w:val="2EAD4344"/>
    <w:rsid w:val="2EEA09AB"/>
    <w:rsid w:val="2F1E0D88"/>
    <w:rsid w:val="2F782F56"/>
    <w:rsid w:val="302F5367"/>
    <w:rsid w:val="30A54FEB"/>
    <w:rsid w:val="30A814D6"/>
    <w:rsid w:val="31031A46"/>
    <w:rsid w:val="31062CBC"/>
    <w:rsid w:val="3156178F"/>
    <w:rsid w:val="318263FC"/>
    <w:rsid w:val="31BF6DD4"/>
    <w:rsid w:val="31E22383"/>
    <w:rsid w:val="31EA43D3"/>
    <w:rsid w:val="3324341F"/>
    <w:rsid w:val="3538308B"/>
    <w:rsid w:val="36297DA0"/>
    <w:rsid w:val="36335EB1"/>
    <w:rsid w:val="36D1217F"/>
    <w:rsid w:val="372106CD"/>
    <w:rsid w:val="37587281"/>
    <w:rsid w:val="376627A7"/>
    <w:rsid w:val="382D1EA6"/>
    <w:rsid w:val="385024AD"/>
    <w:rsid w:val="386A4041"/>
    <w:rsid w:val="3887034B"/>
    <w:rsid w:val="38AC6D03"/>
    <w:rsid w:val="38AF1C68"/>
    <w:rsid w:val="38F8793E"/>
    <w:rsid w:val="3B5F6697"/>
    <w:rsid w:val="3BD52226"/>
    <w:rsid w:val="3BD7609E"/>
    <w:rsid w:val="3C2B5DD3"/>
    <w:rsid w:val="3C71385A"/>
    <w:rsid w:val="3C760C04"/>
    <w:rsid w:val="3CAB0B71"/>
    <w:rsid w:val="3CAF32DE"/>
    <w:rsid w:val="3D242F7F"/>
    <w:rsid w:val="3DA4610F"/>
    <w:rsid w:val="3DCB7D12"/>
    <w:rsid w:val="3DDD5F12"/>
    <w:rsid w:val="3DF75DD6"/>
    <w:rsid w:val="3E172C62"/>
    <w:rsid w:val="3E4C7D9F"/>
    <w:rsid w:val="3EFF202F"/>
    <w:rsid w:val="3F2A60C1"/>
    <w:rsid w:val="3FDB4BF6"/>
    <w:rsid w:val="3FE440EE"/>
    <w:rsid w:val="3FEE4ED9"/>
    <w:rsid w:val="403471C5"/>
    <w:rsid w:val="41523140"/>
    <w:rsid w:val="416A2FCC"/>
    <w:rsid w:val="424804A8"/>
    <w:rsid w:val="426E2741"/>
    <w:rsid w:val="4288217B"/>
    <w:rsid w:val="42ED67C1"/>
    <w:rsid w:val="43120A4F"/>
    <w:rsid w:val="443A4BAC"/>
    <w:rsid w:val="443C7B4A"/>
    <w:rsid w:val="44927DF6"/>
    <w:rsid w:val="44982C52"/>
    <w:rsid w:val="457D3D34"/>
    <w:rsid w:val="45D73F69"/>
    <w:rsid w:val="46623145"/>
    <w:rsid w:val="46CB3AA1"/>
    <w:rsid w:val="46DF78FE"/>
    <w:rsid w:val="46FA2CF2"/>
    <w:rsid w:val="485357EF"/>
    <w:rsid w:val="487D390E"/>
    <w:rsid w:val="49856D5C"/>
    <w:rsid w:val="49C50ACE"/>
    <w:rsid w:val="4A0C604A"/>
    <w:rsid w:val="4A893B2E"/>
    <w:rsid w:val="4B805038"/>
    <w:rsid w:val="4B8F492E"/>
    <w:rsid w:val="4BCE1DED"/>
    <w:rsid w:val="4C5F4E32"/>
    <w:rsid w:val="4CB36BAD"/>
    <w:rsid w:val="4D2300FC"/>
    <w:rsid w:val="4D2B1061"/>
    <w:rsid w:val="4D7B375A"/>
    <w:rsid w:val="4D8052CE"/>
    <w:rsid w:val="4DD13F23"/>
    <w:rsid w:val="4F170EE8"/>
    <w:rsid w:val="4F9B3FA3"/>
    <w:rsid w:val="50085CB6"/>
    <w:rsid w:val="51784CC4"/>
    <w:rsid w:val="519F2B88"/>
    <w:rsid w:val="51DA5446"/>
    <w:rsid w:val="524B1AD5"/>
    <w:rsid w:val="52714D76"/>
    <w:rsid w:val="52937559"/>
    <w:rsid w:val="52CC0CD5"/>
    <w:rsid w:val="52E33C36"/>
    <w:rsid w:val="52F36ED5"/>
    <w:rsid w:val="534B5A11"/>
    <w:rsid w:val="53607B13"/>
    <w:rsid w:val="54590575"/>
    <w:rsid w:val="54693A57"/>
    <w:rsid w:val="54D1627A"/>
    <w:rsid w:val="55021464"/>
    <w:rsid w:val="55661C33"/>
    <w:rsid w:val="557706F4"/>
    <w:rsid w:val="55891806"/>
    <w:rsid w:val="55EF43B2"/>
    <w:rsid w:val="55EF5B2E"/>
    <w:rsid w:val="56251B9E"/>
    <w:rsid w:val="565A1864"/>
    <w:rsid w:val="5682280F"/>
    <w:rsid w:val="56853547"/>
    <w:rsid w:val="57263C63"/>
    <w:rsid w:val="57347948"/>
    <w:rsid w:val="576F73AC"/>
    <w:rsid w:val="57705F8A"/>
    <w:rsid w:val="57AA3442"/>
    <w:rsid w:val="57C06E22"/>
    <w:rsid w:val="57E3514C"/>
    <w:rsid w:val="580914B2"/>
    <w:rsid w:val="58541B07"/>
    <w:rsid w:val="5878443D"/>
    <w:rsid w:val="591C609A"/>
    <w:rsid w:val="592C1ED1"/>
    <w:rsid w:val="59C042A0"/>
    <w:rsid w:val="59F544FB"/>
    <w:rsid w:val="5A0C3967"/>
    <w:rsid w:val="5A0C7CDB"/>
    <w:rsid w:val="5AA845EA"/>
    <w:rsid w:val="5AAE78EF"/>
    <w:rsid w:val="5B8D0B62"/>
    <w:rsid w:val="5C014AEA"/>
    <w:rsid w:val="5C2E1F44"/>
    <w:rsid w:val="5C4F5BB0"/>
    <w:rsid w:val="5C930043"/>
    <w:rsid w:val="5CA12A74"/>
    <w:rsid w:val="5D230F02"/>
    <w:rsid w:val="5D7C2DCF"/>
    <w:rsid w:val="5DB55709"/>
    <w:rsid w:val="5E1F1764"/>
    <w:rsid w:val="5E307FED"/>
    <w:rsid w:val="5E382125"/>
    <w:rsid w:val="5E4116FE"/>
    <w:rsid w:val="5E582A46"/>
    <w:rsid w:val="5E9371F5"/>
    <w:rsid w:val="5EAE25DB"/>
    <w:rsid w:val="5F3E303F"/>
    <w:rsid w:val="5F4B4A2A"/>
    <w:rsid w:val="5F64146D"/>
    <w:rsid w:val="5F8A3ED5"/>
    <w:rsid w:val="603B22A9"/>
    <w:rsid w:val="606A5D73"/>
    <w:rsid w:val="60994F86"/>
    <w:rsid w:val="6279666C"/>
    <w:rsid w:val="62F6584E"/>
    <w:rsid w:val="638B68BC"/>
    <w:rsid w:val="645774C7"/>
    <w:rsid w:val="65A31A0A"/>
    <w:rsid w:val="65B629FB"/>
    <w:rsid w:val="65E50BD3"/>
    <w:rsid w:val="65FD1E5A"/>
    <w:rsid w:val="66B277CB"/>
    <w:rsid w:val="66B96E8B"/>
    <w:rsid w:val="66F16820"/>
    <w:rsid w:val="66F21D8E"/>
    <w:rsid w:val="66FA0D36"/>
    <w:rsid w:val="68087AB1"/>
    <w:rsid w:val="691F53BF"/>
    <w:rsid w:val="69BF46E3"/>
    <w:rsid w:val="6ABE6844"/>
    <w:rsid w:val="6AC95E6C"/>
    <w:rsid w:val="6AD90CE1"/>
    <w:rsid w:val="6B1846B2"/>
    <w:rsid w:val="6BEA69BF"/>
    <w:rsid w:val="6C1C2CB4"/>
    <w:rsid w:val="6C203B61"/>
    <w:rsid w:val="6C510A17"/>
    <w:rsid w:val="6C5457CC"/>
    <w:rsid w:val="6C6D65EE"/>
    <w:rsid w:val="6CC6079A"/>
    <w:rsid w:val="6CE04740"/>
    <w:rsid w:val="6D535020"/>
    <w:rsid w:val="6DAD3AD2"/>
    <w:rsid w:val="6DC92946"/>
    <w:rsid w:val="6DFC002E"/>
    <w:rsid w:val="6E1D157C"/>
    <w:rsid w:val="6E2D6B8F"/>
    <w:rsid w:val="6ED14387"/>
    <w:rsid w:val="6F2E2D06"/>
    <w:rsid w:val="6F9A34FE"/>
    <w:rsid w:val="6FBE14B0"/>
    <w:rsid w:val="700F2605"/>
    <w:rsid w:val="7027482D"/>
    <w:rsid w:val="7072419A"/>
    <w:rsid w:val="70814B71"/>
    <w:rsid w:val="70DC1EE0"/>
    <w:rsid w:val="70DD5230"/>
    <w:rsid w:val="70F704A4"/>
    <w:rsid w:val="710D4B58"/>
    <w:rsid w:val="713C4710"/>
    <w:rsid w:val="71434A46"/>
    <w:rsid w:val="71F536D8"/>
    <w:rsid w:val="725C66A1"/>
    <w:rsid w:val="728D10C1"/>
    <w:rsid w:val="734B46DF"/>
    <w:rsid w:val="736D02FC"/>
    <w:rsid w:val="74593367"/>
    <w:rsid w:val="74746423"/>
    <w:rsid w:val="749A58C2"/>
    <w:rsid w:val="75724EDB"/>
    <w:rsid w:val="776E1F8B"/>
    <w:rsid w:val="77BC3952"/>
    <w:rsid w:val="77EE2AE0"/>
    <w:rsid w:val="784E1A3E"/>
    <w:rsid w:val="785D5943"/>
    <w:rsid w:val="78715FC6"/>
    <w:rsid w:val="7886422E"/>
    <w:rsid w:val="78AC2F0F"/>
    <w:rsid w:val="78F125CE"/>
    <w:rsid w:val="79187EC8"/>
    <w:rsid w:val="792B72A6"/>
    <w:rsid w:val="79661E19"/>
    <w:rsid w:val="799B390E"/>
    <w:rsid w:val="799C7963"/>
    <w:rsid w:val="799D44F5"/>
    <w:rsid w:val="79AB26AD"/>
    <w:rsid w:val="79E34559"/>
    <w:rsid w:val="7A1F4788"/>
    <w:rsid w:val="7A1F5C6B"/>
    <w:rsid w:val="7A7018C0"/>
    <w:rsid w:val="7A8D3F13"/>
    <w:rsid w:val="7AAF28A3"/>
    <w:rsid w:val="7AB3113B"/>
    <w:rsid w:val="7BFF53F8"/>
    <w:rsid w:val="7C277BE7"/>
    <w:rsid w:val="7D375261"/>
    <w:rsid w:val="7D505A23"/>
    <w:rsid w:val="7D9E5F8C"/>
    <w:rsid w:val="7DAF26A4"/>
    <w:rsid w:val="7DAF7B93"/>
    <w:rsid w:val="7E403E28"/>
    <w:rsid w:val="7E5B121F"/>
    <w:rsid w:val="7E7D6F7E"/>
    <w:rsid w:val="7EF94771"/>
    <w:rsid w:val="7F6F3E63"/>
    <w:rsid w:val="7FA1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9C280"/>
  <w15:docId w15:val="{1D2185C8-5298-4857-824C-0636034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4E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rsid w:val="007A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lbtext">
    <w:name w:val="rlbtext"/>
    <w:basedOn w:val="DefaultParagraphFont"/>
    <w:qFormat/>
    <w:rsid w:val="007A4E9B"/>
  </w:style>
  <w:style w:type="paragraph" w:styleId="Header">
    <w:name w:val="header"/>
    <w:basedOn w:val="Normal"/>
    <w:link w:val="HeaderChar"/>
    <w:rsid w:val="00D9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96C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Huiwe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7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ZhongHuiwen</dc:creator>
  <cp:lastModifiedBy>lulu beijing</cp:lastModifiedBy>
  <cp:revision>3</cp:revision>
  <cp:lastPrinted>2018-11-14T07:31:00Z</cp:lastPrinted>
  <dcterms:created xsi:type="dcterms:W3CDTF">2018-11-12T00:42:00Z</dcterms:created>
  <dcterms:modified xsi:type="dcterms:W3CDTF">2019-01-03T01:29:00Z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